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A1" w:rsidRPr="00682516" w:rsidRDefault="00A22BA1" w:rsidP="008E534E">
      <w:pPr>
        <w:spacing w:before="240" w:after="240"/>
        <w:jc w:val="center"/>
        <w:rPr>
          <w:rFonts w:ascii="Trebuchet MS" w:hAnsi="Trebuchet MS" w:cs="Trebuchet MS"/>
          <w:b/>
          <w:color w:val="0000FF"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EXPEDIENTE Nº 480/2013 EDUC.AR-CANAL ENCUENTRO</w:t>
      </w:r>
    </w:p>
    <w:p w:rsidR="00A22BA1" w:rsidRDefault="00A22BA1" w:rsidP="008E534E">
      <w:pPr>
        <w:spacing w:before="240" w:after="240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ANEXO I: PLANILLA DE COTIZACIÓN</w:t>
      </w:r>
    </w:p>
    <w:p w:rsidR="00A22BA1" w:rsidRPr="00682516" w:rsidRDefault="00A22BA1" w:rsidP="008E534E">
      <w:pPr>
        <w:spacing w:before="240" w:after="240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SERIE: “DEMOCRACIA EN CONSTRUCCION” (NOMBRE PROVISORIO)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1106"/>
        <w:gridCol w:w="3556"/>
        <w:gridCol w:w="1519"/>
        <w:gridCol w:w="1185"/>
        <w:gridCol w:w="875"/>
        <w:gridCol w:w="1336"/>
      </w:tblGrid>
      <w:tr w:rsidR="00A22BA1" w:rsidRPr="00682516" w:rsidTr="007E73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 w:rsidR="00A22BA1" w:rsidRPr="00682516" w:rsidRDefault="00A22BA1" w:rsidP="007E739E">
            <w:pPr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Renglón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 w:rsidR="00A22BA1" w:rsidRPr="00682516" w:rsidRDefault="00A22BA1" w:rsidP="007E739E">
            <w:pPr>
              <w:jc w:val="center"/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 w:rsidR="00A22BA1" w:rsidRPr="00682516" w:rsidRDefault="00A22BA1" w:rsidP="007E739E">
            <w:pPr>
              <w:jc w:val="center"/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 w:rsidR="00A22BA1" w:rsidRPr="00682516" w:rsidRDefault="00A22BA1" w:rsidP="007E739E">
            <w:pPr>
              <w:jc w:val="center"/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 w:rsidR="00A22BA1" w:rsidRPr="00682516" w:rsidRDefault="00A22BA1" w:rsidP="007E739E">
            <w:pPr>
              <w:jc w:val="center"/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Costo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center"/>
          </w:tcPr>
          <w:p w:rsidR="00A22BA1" w:rsidRPr="00682516" w:rsidRDefault="00A22BA1" w:rsidP="007E739E">
            <w:pPr>
              <w:jc w:val="center"/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Subtotales</w:t>
            </w:r>
          </w:p>
        </w:tc>
      </w:tr>
      <w:tr w:rsidR="00A22BA1" w:rsidRPr="00682516" w:rsidTr="007E73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2BA1" w:rsidRPr="00682516" w:rsidRDefault="00A22BA1" w:rsidP="007E739E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sz w:val="20"/>
                <w:szCs w:val="20"/>
              </w:rPr>
              <w:t>ÚNICO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2BA1" w:rsidRPr="00682516" w:rsidRDefault="00A22BA1" w:rsidP="007E739E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>Objeto de la contratación:</w:t>
            </w:r>
            <w:r w:rsidRPr="00682516">
              <w:rPr>
                <w:rFonts w:ascii="Trebuchet MS" w:hAnsi="Trebuchet MS" w:cs="Trebuchet MS"/>
                <w:sz w:val="20"/>
                <w:szCs w:val="20"/>
              </w:rPr>
              <w:t xml:space="preserve"> Realización integral de una serie de nombre provisorio </w:t>
            </w: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 xml:space="preserve">“Democracia en construcción” </w:t>
            </w:r>
            <w:r w:rsidRPr="00682516">
              <w:rPr>
                <w:rFonts w:ascii="Trebuchet MS" w:hAnsi="Trebuchet MS" w:cs="Trebuchet MS"/>
                <w:sz w:val="20"/>
                <w:szCs w:val="20"/>
              </w:rPr>
              <w:t>compuesta por 8 (ocho) capítulos de 13 (trece) minutos de duración aproximada cada uno, y 16 (dieciséis) microprogramas de entre 1 (uno) y 3 (tres) minutos de duración aproximada cada uno dedicados al público joven.</w:t>
            </w:r>
          </w:p>
          <w:p w:rsidR="00A22BA1" w:rsidRPr="00682516" w:rsidRDefault="00A22BA1" w:rsidP="007E739E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sz w:val="20"/>
                <w:szCs w:val="20"/>
              </w:rPr>
              <w:t>Se adjunta en el Anexo II de Especificaciones Técnicas un detalle más completo de los contenidos de la serie.</w:t>
            </w:r>
          </w:p>
          <w:p w:rsidR="00A22BA1" w:rsidRPr="00682516" w:rsidRDefault="00A22BA1" w:rsidP="007E739E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b/>
                <w:sz w:val="20"/>
                <w:szCs w:val="20"/>
              </w:rPr>
              <w:t xml:space="preserve">La cotización deberá incluir un detalle de todos los rubros que la integran, debidamente valorizados. </w:t>
            </w:r>
          </w:p>
          <w:p w:rsidR="00A22BA1" w:rsidRPr="00682516" w:rsidRDefault="00A22BA1" w:rsidP="007E73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2BA1" w:rsidRPr="00682516" w:rsidRDefault="00A22BA1" w:rsidP="007E739E">
            <w:pPr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sz w:val="20"/>
                <w:szCs w:val="20"/>
              </w:rPr>
              <w:t>CAPÍTULOS</w:t>
            </w:r>
          </w:p>
          <w:p w:rsidR="00A22BA1" w:rsidRPr="00682516" w:rsidRDefault="00A22BA1" w:rsidP="007E739E">
            <w:pPr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sz w:val="20"/>
                <w:szCs w:val="20"/>
              </w:rPr>
              <w:t>MICRO-PROGRAMAS</w:t>
            </w:r>
          </w:p>
          <w:p w:rsidR="00A22BA1" w:rsidRPr="00682516" w:rsidRDefault="00A22BA1" w:rsidP="007E739E">
            <w:pPr>
              <w:spacing w:after="240"/>
              <w:jc w:val="right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spacing w:after="24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2BA1" w:rsidRPr="00682516" w:rsidRDefault="00A22BA1" w:rsidP="007E739E">
            <w:pPr>
              <w:spacing w:after="24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  <w:p w:rsidR="00A22BA1" w:rsidRPr="00682516" w:rsidRDefault="00A22BA1" w:rsidP="007E739E">
            <w:pPr>
              <w:spacing w:after="24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22BA1" w:rsidRPr="00682516" w:rsidRDefault="00A22BA1" w:rsidP="007E739E">
            <w:pPr>
              <w:spacing w:after="240"/>
              <w:jc w:val="center"/>
              <w:rPr>
                <w:sz w:val="20"/>
                <w:szCs w:val="20"/>
              </w:rPr>
            </w:pPr>
            <w:r w:rsidRPr="00682516">
              <w:rPr>
                <w:rFonts w:ascii="Trebuchet MS" w:hAnsi="Trebuchet MS" w:cs="Trebuchet MS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2BA1" w:rsidRPr="00682516" w:rsidRDefault="00A22BA1" w:rsidP="007E739E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2BA1" w:rsidRPr="00682516" w:rsidRDefault="00A22BA1" w:rsidP="007E739E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A22BA1" w:rsidRPr="00682516" w:rsidRDefault="00A22BA1" w:rsidP="008E534E">
      <w:pPr>
        <w:rPr>
          <w:rFonts w:ascii="Trebuchet MS" w:hAnsi="Trebuchet MS" w:cs="Trebuchet MS"/>
          <w:sz w:val="20"/>
          <w:szCs w:val="20"/>
          <w:shd w:val="clear" w:color="auto" w:fill="FFFF00"/>
        </w:rPr>
      </w:pPr>
    </w:p>
    <w:p w:rsidR="00A22BA1" w:rsidRPr="00682516" w:rsidRDefault="00A22BA1" w:rsidP="008E534E">
      <w:pPr>
        <w:jc w:val="both"/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jc w:val="both"/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jc w:val="both"/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PRESUPUESTO MAXIMO TOTAL IVA INCLUIDO: $ 520.000 (QUINIENTOS VEINTE MIL PESOS)</w:t>
      </w:r>
    </w:p>
    <w:p w:rsidR="00A22BA1" w:rsidRPr="00682516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  <w:shd w:val="clear" w:color="auto" w:fill="FFFF0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TOTAL PRESUPUESTADO POR EL OFERENTE: $……………………………………………….…..…….……….……………...</w:t>
      </w: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 xml:space="preserve">(Pesos:………..……………………………………………………………………….……………………………………………………………………) </w:t>
      </w:r>
    </w:p>
    <w:p w:rsidR="00A22BA1" w:rsidRPr="00682516" w:rsidRDefault="00A22BA1" w:rsidP="008E534E">
      <w:pPr>
        <w:rPr>
          <w:rFonts w:ascii="Trebuchet MS" w:hAnsi="Trebuchet MS" w:cs="Trebuchet MS"/>
          <w:b/>
          <w:color w:val="0000FF"/>
          <w:sz w:val="20"/>
          <w:szCs w:val="20"/>
          <w:u w:val="single"/>
          <w:shd w:val="clear" w:color="auto" w:fill="FFFF0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RAZON SOCIAL:</w:t>
      </w: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Nº CUIT:</w:t>
      </w: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DOMICILIO PARA RECIBIR NOTIFICACIONES:</w:t>
      </w: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EMAIL:</w:t>
      </w: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CONTACTO:</w:t>
      </w:r>
    </w:p>
    <w:p w:rsidR="00A22BA1" w:rsidRPr="00682516" w:rsidRDefault="00A22BA1" w:rsidP="008E534E">
      <w:pPr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AF0DDB">
      <w:pPr>
        <w:rPr>
          <w:rFonts w:ascii="Trebuchet MS" w:hAnsi="Trebuchet MS" w:cs="Trebuchet MS"/>
          <w:b/>
          <w:sz w:val="20"/>
          <w:szCs w:val="20"/>
        </w:rPr>
      </w:pPr>
      <w:r w:rsidRPr="00682516">
        <w:rPr>
          <w:rFonts w:ascii="Trebuchet MS" w:hAnsi="Trebuchet MS" w:cs="Trebuchet MS"/>
          <w:b/>
          <w:sz w:val="20"/>
          <w:szCs w:val="20"/>
        </w:rPr>
        <w:t>TELEFONOS:</w:t>
      </w:r>
    </w:p>
    <w:p w:rsidR="00A22BA1" w:rsidRPr="00682516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</w:rPr>
      </w:pPr>
    </w:p>
    <w:p w:rsidR="00A22BA1" w:rsidRPr="00682516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</w:rPr>
      </w:pPr>
    </w:p>
    <w:p w:rsidR="00A22BA1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</w:rPr>
      </w:pPr>
    </w:p>
    <w:p w:rsidR="00A22BA1" w:rsidRDefault="00A22BA1" w:rsidP="008E534E">
      <w:pPr>
        <w:jc w:val="center"/>
        <w:rPr>
          <w:rFonts w:ascii="Trebuchet MS" w:hAnsi="Trebuchet MS" w:cs="Trebuchet MS"/>
          <w:b/>
          <w:sz w:val="20"/>
          <w:szCs w:val="20"/>
        </w:rPr>
      </w:pPr>
    </w:p>
    <w:sectPr w:rsidR="00A22BA1" w:rsidSect="00DC1168">
      <w:headerReference w:type="default" r:id="rId7"/>
      <w:footerReference w:type="default" r:id="rId8"/>
      <w:pgSz w:w="11900" w:h="16840"/>
      <w:pgMar w:top="2269" w:right="980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A1" w:rsidRDefault="00A22BA1" w:rsidP="005142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2BA1" w:rsidRDefault="00A22BA1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A1" w:rsidRPr="007F4760" w:rsidRDefault="00A22BA1" w:rsidP="007F4760">
    <w:pPr>
      <w:pStyle w:val="Footer"/>
      <w:ind w:right="360"/>
      <w:jc w:val="center"/>
      <w:rPr>
        <w:rFonts w:ascii="Times New Roman" w:hAnsi="Times New Roman" w:cs="Times New Roman"/>
        <w:color w:val="999999"/>
        <w:sz w:val="20"/>
        <w:szCs w:val="20"/>
      </w:rPr>
    </w:pPr>
    <w:r w:rsidRPr="007F4760">
      <w:rPr>
        <w:rFonts w:ascii="Times New Roman" w:hAnsi="Times New Roman" w:cs="Times New Roman"/>
        <w:color w:val="999999"/>
        <w:sz w:val="20"/>
        <w:szCs w:val="20"/>
      </w:rPr>
      <w:t>SAAVEDRA 789 PISO 5</w:t>
    </w:r>
    <w:r>
      <w:rPr>
        <w:rFonts w:ascii="Times New Roman" w:hAnsi="Times New Roman" w:cs="Times New Roman"/>
        <w:color w:val="999999"/>
        <w:sz w:val="20"/>
        <w:szCs w:val="20"/>
      </w:rPr>
      <w:t>º</w:t>
    </w:r>
    <w:r w:rsidRPr="007F4760">
      <w:rPr>
        <w:rFonts w:ascii="Times New Roman" w:hAnsi="Times New Roman" w:cs="Times New Roman"/>
        <w:color w:val="999999"/>
        <w:sz w:val="20"/>
        <w:szCs w:val="20"/>
      </w:rPr>
      <w:t xml:space="preserve"> (C1229ACE) – BUENOS AIRES ARGENTINA – TEL 54 11 5129-6500</w:t>
    </w:r>
    <w:r>
      <w:rPr>
        <w:rFonts w:ascii="Times New Roman" w:hAnsi="Times New Roman" w:cs="Times New Roman"/>
        <w:color w:val="999999"/>
        <w:sz w:val="20"/>
        <w:szCs w:val="20"/>
      </w:rPr>
      <w:t xml:space="preserve">                                                                 </w:t>
    </w:r>
  </w:p>
  <w:p w:rsidR="00A22BA1" w:rsidRPr="007F4760" w:rsidRDefault="00A22BA1" w:rsidP="007F4760">
    <w:pPr>
      <w:pStyle w:val="Footer"/>
      <w:ind w:right="360"/>
      <w:jc w:val="center"/>
      <w:rPr>
        <w:rFonts w:ascii="Times New Roman" w:hAnsi="Times New Roman" w:cs="Times New Roman"/>
        <w:color w:val="999999"/>
        <w:sz w:val="20"/>
        <w:szCs w:val="20"/>
      </w:rPr>
    </w:pPr>
    <w:hyperlink r:id="rId1" w:history="1">
      <w:r w:rsidRPr="007F4760">
        <w:rPr>
          <w:rStyle w:val="Hyperlink"/>
          <w:rFonts w:ascii="Times New Roman" w:hAnsi="Times New Roman"/>
          <w:color w:val="999999"/>
          <w:sz w:val="20"/>
          <w:szCs w:val="20"/>
        </w:rPr>
        <w:t>www.educ.ar</w:t>
      </w:r>
    </w:hyperlink>
    <w:r w:rsidRPr="007F4760">
      <w:rPr>
        <w:rFonts w:ascii="Times New Roman" w:hAnsi="Times New Roman" w:cs="Times New Roman"/>
        <w:color w:val="999999"/>
        <w:sz w:val="20"/>
        <w:szCs w:val="20"/>
      </w:rPr>
      <w:t xml:space="preserve"> – info@educ.ar</w:t>
    </w:r>
  </w:p>
  <w:p w:rsidR="00A22BA1" w:rsidRPr="003A058A" w:rsidRDefault="00A22BA1" w:rsidP="003A058A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3A058A">
      <w:rPr>
        <w:rStyle w:val="PageNumber"/>
        <w:rFonts w:cs="Cambria"/>
        <w:sz w:val="20"/>
        <w:szCs w:val="20"/>
      </w:rPr>
      <w:fldChar w:fldCharType="begin"/>
    </w:r>
    <w:r w:rsidRPr="003A058A">
      <w:rPr>
        <w:rStyle w:val="PageNumber"/>
        <w:rFonts w:cs="Cambria"/>
        <w:sz w:val="20"/>
        <w:szCs w:val="20"/>
      </w:rPr>
      <w:instrText xml:space="preserve"> PAGE </w:instrText>
    </w:r>
    <w:r w:rsidRPr="003A058A">
      <w:rPr>
        <w:rStyle w:val="PageNumber"/>
        <w:rFonts w:cs="Cambria"/>
        <w:sz w:val="20"/>
        <w:szCs w:val="20"/>
      </w:rPr>
      <w:fldChar w:fldCharType="separate"/>
    </w:r>
    <w:r>
      <w:rPr>
        <w:rStyle w:val="PageNumber"/>
        <w:rFonts w:cs="Cambria"/>
        <w:noProof/>
        <w:sz w:val="20"/>
        <w:szCs w:val="20"/>
      </w:rPr>
      <w:t>1</w:t>
    </w:r>
    <w:r w:rsidRPr="003A058A">
      <w:rPr>
        <w:rStyle w:val="PageNumber"/>
        <w:rFonts w:cs="Cambri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A1" w:rsidRDefault="00A22BA1" w:rsidP="005142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2BA1" w:rsidRDefault="00A22BA1" w:rsidP="005142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A1" w:rsidRDefault="00A22BA1">
    <w:pPr>
      <w:pStyle w:val="Header"/>
      <w:rPr>
        <w:rFonts w:cs="Times New Roman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0pt;margin-top:-29.95pt;width:594pt;height:102.6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5DF4"/>
    <w:multiLevelType w:val="hybridMultilevel"/>
    <w:tmpl w:val="027EFAC4"/>
    <w:lvl w:ilvl="0" w:tplc="C9C419B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D36E9"/>
    <w:multiLevelType w:val="multilevel"/>
    <w:tmpl w:val="10086CE6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596C69"/>
    <w:multiLevelType w:val="hybridMultilevel"/>
    <w:tmpl w:val="98A0D4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20641"/>
    <w:multiLevelType w:val="multilevel"/>
    <w:tmpl w:val="43F45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204CB1"/>
    <w:multiLevelType w:val="hybridMultilevel"/>
    <w:tmpl w:val="5DAA9B76"/>
    <w:lvl w:ilvl="0" w:tplc="9A5658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A73D27"/>
    <w:multiLevelType w:val="hybridMultilevel"/>
    <w:tmpl w:val="D06A0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108BE"/>
    <w:rsid w:val="000167E5"/>
    <w:rsid w:val="00036EDF"/>
    <w:rsid w:val="00051320"/>
    <w:rsid w:val="00060500"/>
    <w:rsid w:val="0007027F"/>
    <w:rsid w:val="000814D2"/>
    <w:rsid w:val="00084852"/>
    <w:rsid w:val="00085751"/>
    <w:rsid w:val="00096CB6"/>
    <w:rsid w:val="000A2182"/>
    <w:rsid w:val="000B050C"/>
    <w:rsid w:val="000B4D01"/>
    <w:rsid w:val="000B5912"/>
    <w:rsid w:val="000D1451"/>
    <w:rsid w:val="000D5AFD"/>
    <w:rsid w:val="000F0187"/>
    <w:rsid w:val="000F1344"/>
    <w:rsid w:val="000F4AFB"/>
    <w:rsid w:val="001012E9"/>
    <w:rsid w:val="001262BB"/>
    <w:rsid w:val="00145488"/>
    <w:rsid w:val="00150094"/>
    <w:rsid w:val="00166C08"/>
    <w:rsid w:val="001671BA"/>
    <w:rsid w:val="0017190C"/>
    <w:rsid w:val="0019537E"/>
    <w:rsid w:val="001C3971"/>
    <w:rsid w:val="001D64AE"/>
    <w:rsid w:val="001E613F"/>
    <w:rsid w:val="001E65AE"/>
    <w:rsid w:val="001F4E89"/>
    <w:rsid w:val="002124B6"/>
    <w:rsid w:val="002125FE"/>
    <w:rsid w:val="00217282"/>
    <w:rsid w:val="00237017"/>
    <w:rsid w:val="00241033"/>
    <w:rsid w:val="00265CAE"/>
    <w:rsid w:val="002923ED"/>
    <w:rsid w:val="002933C6"/>
    <w:rsid w:val="00294D0A"/>
    <w:rsid w:val="00297050"/>
    <w:rsid w:val="0029730F"/>
    <w:rsid w:val="0029750D"/>
    <w:rsid w:val="002A35BB"/>
    <w:rsid w:val="002D456B"/>
    <w:rsid w:val="002E05F6"/>
    <w:rsid w:val="002E1A81"/>
    <w:rsid w:val="002E1E5E"/>
    <w:rsid w:val="00303FAC"/>
    <w:rsid w:val="00307373"/>
    <w:rsid w:val="00312B7D"/>
    <w:rsid w:val="00317C10"/>
    <w:rsid w:val="00332B67"/>
    <w:rsid w:val="003525BD"/>
    <w:rsid w:val="00360767"/>
    <w:rsid w:val="0038213C"/>
    <w:rsid w:val="0039213E"/>
    <w:rsid w:val="003A058A"/>
    <w:rsid w:val="003A6EBE"/>
    <w:rsid w:val="003B09A2"/>
    <w:rsid w:val="003C4162"/>
    <w:rsid w:val="003C4A57"/>
    <w:rsid w:val="003F3702"/>
    <w:rsid w:val="003F7B2A"/>
    <w:rsid w:val="00402FBD"/>
    <w:rsid w:val="00421469"/>
    <w:rsid w:val="00423E0C"/>
    <w:rsid w:val="00430A88"/>
    <w:rsid w:val="004426AC"/>
    <w:rsid w:val="004431FE"/>
    <w:rsid w:val="00464ED0"/>
    <w:rsid w:val="00466B76"/>
    <w:rsid w:val="00472B44"/>
    <w:rsid w:val="00476189"/>
    <w:rsid w:val="00483BAC"/>
    <w:rsid w:val="00487958"/>
    <w:rsid w:val="004A2245"/>
    <w:rsid w:val="004B309A"/>
    <w:rsid w:val="004D2842"/>
    <w:rsid w:val="004D4B0F"/>
    <w:rsid w:val="004E297E"/>
    <w:rsid w:val="004F417A"/>
    <w:rsid w:val="004F6127"/>
    <w:rsid w:val="00507E38"/>
    <w:rsid w:val="005142A9"/>
    <w:rsid w:val="00516697"/>
    <w:rsid w:val="00525BC8"/>
    <w:rsid w:val="00545E56"/>
    <w:rsid w:val="00585B15"/>
    <w:rsid w:val="00596B05"/>
    <w:rsid w:val="005A1D67"/>
    <w:rsid w:val="005A60A6"/>
    <w:rsid w:val="005B03CB"/>
    <w:rsid w:val="005D4E63"/>
    <w:rsid w:val="005D7B72"/>
    <w:rsid w:val="005E4EFF"/>
    <w:rsid w:val="005E6C3A"/>
    <w:rsid w:val="00601636"/>
    <w:rsid w:val="0061382B"/>
    <w:rsid w:val="0063166C"/>
    <w:rsid w:val="006358D9"/>
    <w:rsid w:val="00655551"/>
    <w:rsid w:val="00673263"/>
    <w:rsid w:val="00673AF2"/>
    <w:rsid w:val="006752B4"/>
    <w:rsid w:val="00682516"/>
    <w:rsid w:val="00683EE5"/>
    <w:rsid w:val="006A5F03"/>
    <w:rsid w:val="006F502B"/>
    <w:rsid w:val="00704A4B"/>
    <w:rsid w:val="00706697"/>
    <w:rsid w:val="00723B33"/>
    <w:rsid w:val="007267E8"/>
    <w:rsid w:val="00735AA2"/>
    <w:rsid w:val="0073680D"/>
    <w:rsid w:val="007412E5"/>
    <w:rsid w:val="00741FB6"/>
    <w:rsid w:val="00770820"/>
    <w:rsid w:val="00772385"/>
    <w:rsid w:val="007962A4"/>
    <w:rsid w:val="00797A1B"/>
    <w:rsid w:val="007A5CF4"/>
    <w:rsid w:val="007C3D95"/>
    <w:rsid w:val="007E1EA9"/>
    <w:rsid w:val="007E739E"/>
    <w:rsid w:val="007F1BA9"/>
    <w:rsid w:val="007F1C20"/>
    <w:rsid w:val="007F25FC"/>
    <w:rsid w:val="007F32BD"/>
    <w:rsid w:val="007F4760"/>
    <w:rsid w:val="00802F4F"/>
    <w:rsid w:val="0080687A"/>
    <w:rsid w:val="008172E7"/>
    <w:rsid w:val="00827D3D"/>
    <w:rsid w:val="00842E3E"/>
    <w:rsid w:val="00866ACD"/>
    <w:rsid w:val="00871E92"/>
    <w:rsid w:val="00887429"/>
    <w:rsid w:val="008A353A"/>
    <w:rsid w:val="008C0B09"/>
    <w:rsid w:val="008D3E37"/>
    <w:rsid w:val="008E43A9"/>
    <w:rsid w:val="008E534E"/>
    <w:rsid w:val="008E6DE3"/>
    <w:rsid w:val="008E794A"/>
    <w:rsid w:val="009033CF"/>
    <w:rsid w:val="0090640C"/>
    <w:rsid w:val="00916595"/>
    <w:rsid w:val="00921561"/>
    <w:rsid w:val="00932054"/>
    <w:rsid w:val="00934AEC"/>
    <w:rsid w:val="009560A8"/>
    <w:rsid w:val="0095752E"/>
    <w:rsid w:val="0096746D"/>
    <w:rsid w:val="00970E18"/>
    <w:rsid w:val="009838D9"/>
    <w:rsid w:val="00992C1D"/>
    <w:rsid w:val="009A5E40"/>
    <w:rsid w:val="009B5D8E"/>
    <w:rsid w:val="009E6DC4"/>
    <w:rsid w:val="009F2799"/>
    <w:rsid w:val="009F50AE"/>
    <w:rsid w:val="009F73DA"/>
    <w:rsid w:val="00A031F0"/>
    <w:rsid w:val="00A14ADB"/>
    <w:rsid w:val="00A1713C"/>
    <w:rsid w:val="00A22BA1"/>
    <w:rsid w:val="00A34E38"/>
    <w:rsid w:val="00A3640E"/>
    <w:rsid w:val="00A37D44"/>
    <w:rsid w:val="00A704C7"/>
    <w:rsid w:val="00A8501B"/>
    <w:rsid w:val="00A90B7A"/>
    <w:rsid w:val="00A911FF"/>
    <w:rsid w:val="00AB10C5"/>
    <w:rsid w:val="00AC2D33"/>
    <w:rsid w:val="00AD6EA0"/>
    <w:rsid w:val="00AE0B27"/>
    <w:rsid w:val="00AF0CE6"/>
    <w:rsid w:val="00AF0DDB"/>
    <w:rsid w:val="00AF5435"/>
    <w:rsid w:val="00B26F38"/>
    <w:rsid w:val="00B305B6"/>
    <w:rsid w:val="00B339DB"/>
    <w:rsid w:val="00B33D0C"/>
    <w:rsid w:val="00B36D05"/>
    <w:rsid w:val="00B60E69"/>
    <w:rsid w:val="00B77608"/>
    <w:rsid w:val="00B8212C"/>
    <w:rsid w:val="00B829E9"/>
    <w:rsid w:val="00B84108"/>
    <w:rsid w:val="00B86376"/>
    <w:rsid w:val="00B9512C"/>
    <w:rsid w:val="00BC5259"/>
    <w:rsid w:val="00BD4DF9"/>
    <w:rsid w:val="00BE4061"/>
    <w:rsid w:val="00BF0A5A"/>
    <w:rsid w:val="00BF7E62"/>
    <w:rsid w:val="00C23405"/>
    <w:rsid w:val="00C2389B"/>
    <w:rsid w:val="00C278E5"/>
    <w:rsid w:val="00C4701F"/>
    <w:rsid w:val="00C5046E"/>
    <w:rsid w:val="00C549EB"/>
    <w:rsid w:val="00C55BB0"/>
    <w:rsid w:val="00C654E3"/>
    <w:rsid w:val="00C76A66"/>
    <w:rsid w:val="00C8539B"/>
    <w:rsid w:val="00C93586"/>
    <w:rsid w:val="00CC0D5E"/>
    <w:rsid w:val="00CC6B84"/>
    <w:rsid w:val="00D14147"/>
    <w:rsid w:val="00D16186"/>
    <w:rsid w:val="00D520F2"/>
    <w:rsid w:val="00D53B33"/>
    <w:rsid w:val="00D940CD"/>
    <w:rsid w:val="00D954E0"/>
    <w:rsid w:val="00DA4F67"/>
    <w:rsid w:val="00DC1168"/>
    <w:rsid w:val="00DC3EBD"/>
    <w:rsid w:val="00DD2FC9"/>
    <w:rsid w:val="00DF2A88"/>
    <w:rsid w:val="00DF3F85"/>
    <w:rsid w:val="00DF6FAD"/>
    <w:rsid w:val="00E1763E"/>
    <w:rsid w:val="00E208E4"/>
    <w:rsid w:val="00E22BC7"/>
    <w:rsid w:val="00E233F8"/>
    <w:rsid w:val="00E31F31"/>
    <w:rsid w:val="00E87A1A"/>
    <w:rsid w:val="00E97698"/>
    <w:rsid w:val="00E979B9"/>
    <w:rsid w:val="00EA2025"/>
    <w:rsid w:val="00EA63A3"/>
    <w:rsid w:val="00EB543A"/>
    <w:rsid w:val="00EB627B"/>
    <w:rsid w:val="00ED44A8"/>
    <w:rsid w:val="00ED7333"/>
    <w:rsid w:val="00EE616E"/>
    <w:rsid w:val="00EF4A49"/>
    <w:rsid w:val="00F00FF9"/>
    <w:rsid w:val="00F0442D"/>
    <w:rsid w:val="00F118F2"/>
    <w:rsid w:val="00F232FF"/>
    <w:rsid w:val="00F23366"/>
    <w:rsid w:val="00F510CF"/>
    <w:rsid w:val="00F65E0E"/>
    <w:rsid w:val="00F672CD"/>
    <w:rsid w:val="00F76350"/>
    <w:rsid w:val="00F830C2"/>
    <w:rsid w:val="00F957D1"/>
    <w:rsid w:val="00FA23C7"/>
    <w:rsid w:val="00FB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FD"/>
    <w:rPr>
      <w:rFonts w:cs="Cambria"/>
      <w:sz w:val="24"/>
      <w:szCs w:val="24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 w:cs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7F476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34E38"/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A34E38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F27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05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534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ES"/>
    </w:rPr>
  </w:style>
  <w:style w:type="character" w:styleId="CommentReference">
    <w:name w:val="annotation reference"/>
    <w:basedOn w:val="DefaultParagraphFont"/>
    <w:uiPriority w:val="99"/>
    <w:semiHidden/>
    <w:rsid w:val="008E53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534E"/>
    <w:pPr>
      <w:spacing w:after="200"/>
    </w:pPr>
    <w:rPr>
      <w:rFonts w:ascii="Calibri" w:hAnsi="Calibri" w:cs="Times New Roman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E534E"/>
    <w:rPr>
      <w:rFonts w:ascii="Calibri" w:eastAsia="MS Mincho" w:hAnsi="Calibri" w:cs="Times New Roman"/>
      <w:lang w:val="es-ES" w:eastAsia="es-E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534E"/>
    <w:rPr>
      <w:b/>
      <w:bCs/>
    </w:rPr>
  </w:style>
  <w:style w:type="paragraph" w:customStyle="1" w:styleId="dialoge">
    <w:name w:val="dialoge"/>
    <w:basedOn w:val="Normal"/>
    <w:link w:val="dialogeCar"/>
    <w:uiPriority w:val="99"/>
    <w:rsid w:val="008E534E"/>
    <w:pPr>
      <w:spacing w:line="276" w:lineRule="auto"/>
      <w:ind w:left="1134" w:right="1134"/>
      <w:jc w:val="both"/>
    </w:pPr>
    <w:rPr>
      <w:rFonts w:ascii="Calibri" w:hAnsi="Calibri" w:cs="Times New Roman"/>
      <w:szCs w:val="22"/>
      <w:lang w:val="es-ES" w:eastAsia="en-US"/>
    </w:rPr>
  </w:style>
  <w:style w:type="character" w:customStyle="1" w:styleId="dialogeCar">
    <w:name w:val="dialoge Car"/>
    <w:basedOn w:val="DefaultParagraphFont"/>
    <w:link w:val="dialoge"/>
    <w:uiPriority w:val="99"/>
    <w:locked/>
    <w:rsid w:val="008E534E"/>
    <w:rPr>
      <w:rFonts w:ascii="Calibri" w:hAnsi="Calibri" w:cs="Times New Roman"/>
      <w:sz w:val="22"/>
      <w:szCs w:val="22"/>
      <w:lang w:val="es-E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1</Pages>
  <Words>170</Words>
  <Characters>939</Characters>
  <Application>Microsoft Office Outlook</Application>
  <DocSecurity>0</DocSecurity>
  <Lines>0</Lines>
  <Paragraphs>0</Paragraphs>
  <ScaleCrop>false</ScaleCrop>
  <Company>Educ.ar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20 de marzo 2013</dc:title>
  <dc:subject/>
  <dc:creator>Juan Furlino</dc:creator>
  <cp:keywords/>
  <dc:description/>
  <cp:lastModifiedBy>naramburu</cp:lastModifiedBy>
  <cp:revision>24</cp:revision>
  <cp:lastPrinted>2013-05-27T15:29:00Z</cp:lastPrinted>
  <dcterms:created xsi:type="dcterms:W3CDTF">2013-05-10T19:52:00Z</dcterms:created>
  <dcterms:modified xsi:type="dcterms:W3CDTF">2013-05-27T15:30:00Z</dcterms:modified>
</cp:coreProperties>
</file>