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23" w:rsidRPr="00785C0D" w:rsidRDefault="00144323" w:rsidP="00A6746F">
      <w:pPr>
        <w:spacing w:before="240" w:after="240"/>
        <w:jc w:val="center"/>
        <w:rPr>
          <w:rFonts w:ascii="Trebuchet MS" w:hAnsi="Trebuchet MS" w:cs="Trebuchet MS"/>
          <w:b/>
          <w:bCs/>
          <w:color w:val="0000FF"/>
        </w:rPr>
      </w:pPr>
      <w:r>
        <w:rPr>
          <w:rFonts w:ascii="Trebuchet MS" w:hAnsi="Trebuchet MS" w:cs="Trebuchet MS"/>
          <w:b/>
          <w:bCs/>
        </w:rPr>
        <w:t xml:space="preserve">EXPEDIENTE </w:t>
      </w:r>
      <w:r w:rsidRPr="00DD1F6D">
        <w:rPr>
          <w:rFonts w:ascii="Trebuchet MS" w:hAnsi="Trebuchet MS" w:cs="Trebuchet MS"/>
          <w:b/>
          <w:bCs/>
        </w:rPr>
        <w:t>Nº 426/</w:t>
      </w:r>
      <w:r w:rsidRPr="004D0A1A">
        <w:rPr>
          <w:rFonts w:ascii="Trebuchet MS" w:hAnsi="Trebuchet MS" w:cs="Trebuchet MS"/>
          <w:b/>
          <w:bCs/>
        </w:rPr>
        <w:t>201</w:t>
      </w:r>
      <w:r>
        <w:rPr>
          <w:rFonts w:ascii="Trebuchet MS" w:hAnsi="Trebuchet MS" w:cs="Trebuchet MS"/>
          <w:b/>
          <w:bCs/>
        </w:rPr>
        <w:t>3</w:t>
      </w:r>
      <w:r w:rsidRPr="009B038F">
        <w:rPr>
          <w:rFonts w:ascii="Trebuchet MS" w:hAnsi="Trebuchet MS" w:cs="Trebuchet MS"/>
        </w:rPr>
        <w:t xml:space="preserve"> </w:t>
      </w:r>
      <w:r w:rsidRPr="00785C0D">
        <w:rPr>
          <w:rFonts w:ascii="Trebuchet MS" w:hAnsi="Trebuchet MS" w:cs="Trebuchet MS"/>
          <w:b/>
          <w:bCs/>
        </w:rPr>
        <w:t>EDUC.AR-CANAL ENCUENTRO</w:t>
      </w:r>
    </w:p>
    <w:p w:rsidR="00144323" w:rsidRDefault="00144323" w:rsidP="00BA23D0">
      <w:pPr>
        <w:spacing w:before="240" w:after="24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ANEXO I: PLANILLA DE COTIZACIÓN</w:t>
      </w:r>
    </w:p>
    <w:p w:rsidR="00144323" w:rsidRPr="00785C0D" w:rsidRDefault="00144323" w:rsidP="00BA23D0">
      <w:pPr>
        <w:spacing w:before="240" w:after="24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SERIE: “TURISMO, </w:t>
      </w:r>
      <w:r w:rsidRPr="00785C0D">
        <w:rPr>
          <w:rFonts w:ascii="Trebuchet MS" w:hAnsi="Trebuchet MS" w:cs="Trebuchet MS"/>
          <w:b/>
          <w:bCs/>
        </w:rPr>
        <w:t>P</w:t>
      </w:r>
      <w:r>
        <w:rPr>
          <w:rFonts w:ascii="Trebuchet MS" w:hAnsi="Trebuchet MS" w:cs="Trebuchet MS"/>
          <w:b/>
          <w:bCs/>
        </w:rPr>
        <w:t>AT</w:t>
      </w:r>
      <w:r w:rsidRPr="00785C0D">
        <w:rPr>
          <w:rFonts w:ascii="Trebuchet MS" w:hAnsi="Trebuchet MS" w:cs="Trebuchet MS"/>
          <w:b/>
          <w:bCs/>
        </w:rPr>
        <w:t>R</w:t>
      </w:r>
      <w:r>
        <w:rPr>
          <w:rFonts w:ascii="Trebuchet MS" w:hAnsi="Trebuchet MS" w:cs="Trebuchet MS"/>
          <w:b/>
          <w:bCs/>
        </w:rPr>
        <w:t>IMO</w:t>
      </w:r>
      <w:r w:rsidRPr="00785C0D">
        <w:rPr>
          <w:rFonts w:ascii="Trebuchet MS" w:hAnsi="Trebuchet MS" w:cs="Trebuchet MS"/>
          <w:b/>
          <w:bCs/>
        </w:rPr>
        <w:t>NIO</w:t>
      </w:r>
      <w:r>
        <w:rPr>
          <w:rFonts w:ascii="Trebuchet MS" w:hAnsi="Trebuchet MS" w:cs="Trebuchet MS"/>
          <w:b/>
          <w:bCs/>
        </w:rPr>
        <w:t xml:space="preserve"> Y </w:t>
      </w:r>
      <w:r w:rsidRPr="00785C0D">
        <w:rPr>
          <w:rFonts w:ascii="Trebuchet MS" w:hAnsi="Trebuchet MS" w:cs="Trebuchet MS"/>
          <w:b/>
          <w:bCs/>
        </w:rPr>
        <w:t>E</w:t>
      </w:r>
      <w:r>
        <w:rPr>
          <w:rFonts w:ascii="Trebuchet MS" w:hAnsi="Trebuchet MS" w:cs="Trebuchet MS"/>
          <w:b/>
          <w:bCs/>
        </w:rPr>
        <w:t>SCUELA” (NOMBRE PROVISORIO)</w:t>
      </w:r>
    </w:p>
    <w:tbl>
      <w:tblPr>
        <w:tblW w:w="1034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993"/>
        <w:gridCol w:w="4536"/>
        <w:gridCol w:w="1559"/>
        <w:gridCol w:w="1134"/>
        <w:gridCol w:w="851"/>
        <w:gridCol w:w="1275"/>
      </w:tblGrid>
      <w:tr w:rsidR="00144323" w:rsidRPr="00785C0D">
        <w:trPr>
          <w:trHeight w:val="407"/>
        </w:trPr>
        <w:tc>
          <w:tcPr>
            <w:tcW w:w="993" w:type="dxa"/>
            <w:vAlign w:val="center"/>
          </w:tcPr>
          <w:p w:rsidR="00144323" w:rsidRPr="00294A0B" w:rsidRDefault="00144323" w:rsidP="009A6F30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294A0B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Renglón</w:t>
            </w:r>
          </w:p>
        </w:tc>
        <w:tc>
          <w:tcPr>
            <w:tcW w:w="4536" w:type="dxa"/>
            <w:vAlign w:val="center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18"/>
                <w:szCs w:val="18"/>
                <w:lang w:eastAsia="es-AR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559" w:type="dxa"/>
            <w:vAlign w:val="center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18"/>
                <w:szCs w:val="18"/>
                <w:lang w:eastAsia="es-AR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134" w:type="dxa"/>
            <w:vAlign w:val="center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18"/>
                <w:szCs w:val="18"/>
                <w:lang w:eastAsia="es-AR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851" w:type="dxa"/>
            <w:vAlign w:val="center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18"/>
                <w:szCs w:val="18"/>
                <w:lang w:eastAsia="es-AR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Costo</w:t>
            </w:r>
          </w:p>
        </w:tc>
        <w:tc>
          <w:tcPr>
            <w:tcW w:w="1275" w:type="dxa"/>
            <w:vAlign w:val="center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18"/>
                <w:szCs w:val="18"/>
                <w:lang w:eastAsia="es-AR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Subtotales</w:t>
            </w:r>
          </w:p>
        </w:tc>
      </w:tr>
      <w:tr w:rsidR="00144323" w:rsidRPr="00785C0D">
        <w:trPr>
          <w:trHeight w:val="407"/>
        </w:trPr>
        <w:tc>
          <w:tcPr>
            <w:tcW w:w="993" w:type="dxa"/>
          </w:tcPr>
          <w:p w:rsidR="00144323" w:rsidRDefault="00144323" w:rsidP="009A6F3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144323" w:rsidRPr="00785C0D" w:rsidRDefault="00144323" w:rsidP="009A6F3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lang w:eastAsia="es-AR"/>
              </w:rPr>
            </w:pPr>
            <w:r w:rsidRPr="000A57A8">
              <w:rPr>
                <w:rFonts w:ascii="Trebuchet MS" w:hAnsi="Trebuchet MS" w:cs="Trebuchet MS"/>
                <w:kern w:val="28"/>
                <w:lang w:eastAsia="es-AR"/>
              </w:rPr>
              <w:t>ÚNICO</w:t>
            </w:r>
          </w:p>
        </w:tc>
        <w:tc>
          <w:tcPr>
            <w:tcW w:w="4536" w:type="dxa"/>
          </w:tcPr>
          <w:p w:rsidR="00144323" w:rsidRPr="003C06DB" w:rsidRDefault="00144323" w:rsidP="009A6F3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144323" w:rsidRPr="003C06DB" w:rsidRDefault="00144323" w:rsidP="009A6F30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3C06DB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Objeto de la contratación:</w:t>
            </w:r>
            <w:r w:rsidRPr="003C06DB">
              <w:rPr>
                <w:rFonts w:ascii="Trebuchet MS" w:hAnsi="Trebuchet MS" w:cs="Trebuchet MS"/>
                <w:sz w:val="18"/>
                <w:szCs w:val="18"/>
              </w:rPr>
              <w:t xml:space="preserve"> Realización integral de una serie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de </w:t>
            </w:r>
            <w:r w:rsidRPr="003C06DB">
              <w:rPr>
                <w:rFonts w:ascii="Trebuchet MS" w:hAnsi="Trebuchet MS" w:cs="Trebuchet MS"/>
                <w:sz w:val="18"/>
                <w:szCs w:val="18"/>
              </w:rPr>
              <w:t xml:space="preserve">nombre provisorio </w:t>
            </w:r>
            <w:r w:rsidRPr="003C06DB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“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Turismo, patrimonio y escuela</w:t>
            </w:r>
            <w:r w:rsidRPr="003C06DB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”, </w:t>
            </w:r>
            <w:r w:rsidRPr="003C06DB">
              <w:rPr>
                <w:rFonts w:ascii="Trebuchet MS" w:hAnsi="Trebuchet MS" w:cs="Trebuchet MS"/>
                <w:sz w:val="18"/>
                <w:szCs w:val="18"/>
              </w:rPr>
              <w:t>compuesta por 8 (ocho) capítulos de 26 (veintiséis) minutos de duración aproximada cada uno</w:t>
            </w:r>
            <w:r w:rsidRPr="006445C8">
              <w:rPr>
                <w:rFonts w:ascii="Trebuchet MS" w:hAnsi="Trebuchet MS" w:cs="Trebuchet MS"/>
                <w:sz w:val="18"/>
                <w:szCs w:val="18"/>
              </w:rPr>
              <w:t>, dividido en dos bloques de 13 (trece) minutos, separados por un chart con artística institucional del ciclo sin superar los diez segundos y sin negros de por medio;</w:t>
            </w:r>
            <w:r w:rsidRPr="003C06DB">
              <w:rPr>
                <w:rFonts w:ascii="Trebuchet MS" w:hAnsi="Trebuchet MS" w:cs="Trebuchet MS"/>
                <w:sz w:val="18"/>
                <w:szCs w:val="18"/>
              </w:rPr>
              <w:t xml:space="preserve"> y 16 (dieciséis) microprogramas de entre 1 (uno</w:t>
            </w:r>
            <w:r w:rsidRPr="00860353">
              <w:rPr>
                <w:rFonts w:ascii="Trebuchet MS" w:hAnsi="Trebuchet MS" w:cs="Trebuchet MS"/>
                <w:sz w:val="18"/>
                <w:szCs w:val="18"/>
              </w:rPr>
              <w:t>) y 3 (</w:t>
            </w:r>
            <w:r w:rsidRPr="003C06DB">
              <w:rPr>
                <w:rFonts w:ascii="Trebuchet MS" w:hAnsi="Trebuchet MS" w:cs="Trebuchet MS"/>
                <w:sz w:val="18"/>
                <w:szCs w:val="18"/>
              </w:rPr>
              <w:t xml:space="preserve">tres) minutos de duración aproximada cada uno dedicados al público en general. </w:t>
            </w:r>
          </w:p>
          <w:p w:rsidR="00144323" w:rsidRDefault="00144323" w:rsidP="008147C1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144323" w:rsidRPr="005370DC" w:rsidRDefault="00144323" w:rsidP="008147C1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 w:rsidRPr="000E2CFC">
              <w:rPr>
                <w:rFonts w:ascii="Trebuchet MS" w:hAnsi="Trebuchet MS" w:cs="Trebuchet MS"/>
                <w:sz w:val="18"/>
                <w:szCs w:val="18"/>
              </w:rPr>
              <w:t>Se adjunta en el Anexo II de Especificaciones Técnicas un detalle más completo de los contenidos de la serie.</w:t>
            </w:r>
          </w:p>
          <w:p w:rsidR="00144323" w:rsidRPr="002A2524" w:rsidRDefault="00144323" w:rsidP="009A6F30">
            <w:pPr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144323" w:rsidRPr="00785C0D" w:rsidRDefault="00144323" w:rsidP="009A6F30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785C0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La cotización deberá incluir un detalle de todos los rubros que la integran, debidamente valorizados. </w:t>
            </w:r>
          </w:p>
          <w:p w:rsidR="00144323" w:rsidRPr="00785C0D" w:rsidRDefault="00144323" w:rsidP="009A6F30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144323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lang w:eastAsia="es-AR"/>
              </w:rPr>
              <w:t>CAPÍTULOS</w:t>
            </w:r>
          </w:p>
          <w:p w:rsidR="00144323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lang w:eastAsia="es-AR"/>
              </w:rPr>
            </w:pPr>
            <w:r w:rsidRPr="00785C0D">
              <w:rPr>
                <w:rFonts w:ascii="Trebuchet MS" w:hAnsi="Trebuchet MS" w:cs="Trebuchet MS"/>
                <w:kern w:val="28"/>
                <w:lang w:eastAsia="es-AR"/>
              </w:rPr>
              <w:t>MICRO-PROGRAMAS</w:t>
            </w:r>
          </w:p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lang w:eastAsia="es-AR"/>
              </w:rPr>
            </w:pPr>
          </w:p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  <w:tc>
          <w:tcPr>
            <w:tcW w:w="1134" w:type="dxa"/>
          </w:tcPr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</w:rPr>
            </w:pPr>
          </w:p>
          <w:p w:rsidR="00144323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8</w:t>
            </w:r>
          </w:p>
          <w:p w:rsidR="00144323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</w:rPr>
            </w:pPr>
          </w:p>
          <w:p w:rsidR="00144323" w:rsidRPr="00785C0D" w:rsidRDefault="00144323" w:rsidP="009A6F30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lang w:eastAsia="es-AR"/>
              </w:rPr>
            </w:pPr>
            <w:r>
              <w:rPr>
                <w:rFonts w:ascii="Trebuchet MS" w:hAnsi="Trebuchet MS" w:cs="Trebuchet MS"/>
              </w:rPr>
              <w:t>16</w:t>
            </w:r>
          </w:p>
        </w:tc>
        <w:tc>
          <w:tcPr>
            <w:tcW w:w="851" w:type="dxa"/>
            <w:vAlign w:val="bottom"/>
          </w:tcPr>
          <w:p w:rsidR="00144323" w:rsidRPr="00785C0D" w:rsidRDefault="00144323" w:rsidP="009A6F3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  <w:tc>
          <w:tcPr>
            <w:tcW w:w="1275" w:type="dxa"/>
            <w:vAlign w:val="bottom"/>
          </w:tcPr>
          <w:p w:rsidR="00144323" w:rsidRPr="00785C0D" w:rsidRDefault="00144323" w:rsidP="009A6F3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lang w:eastAsia="es-AR"/>
              </w:rPr>
            </w:pPr>
          </w:p>
        </w:tc>
      </w:tr>
    </w:tbl>
    <w:p w:rsidR="00144323" w:rsidRPr="009B038F" w:rsidRDefault="00144323" w:rsidP="00BA23D0">
      <w:pPr>
        <w:rPr>
          <w:rFonts w:ascii="Trebuchet MS" w:hAnsi="Trebuchet MS" w:cs="Trebuchet MS"/>
          <w:noProof/>
          <w:kern w:val="28"/>
          <w:highlight w:val="yellow"/>
          <w:lang w:eastAsia="es-AR"/>
        </w:rPr>
      </w:pPr>
    </w:p>
    <w:p w:rsidR="00144323" w:rsidRDefault="00144323" w:rsidP="00BA23D0">
      <w:pPr>
        <w:jc w:val="both"/>
        <w:rPr>
          <w:rFonts w:ascii="Trebuchet MS" w:hAnsi="Trebuchet MS" w:cs="Trebuchet MS"/>
          <w:b/>
          <w:bCs/>
        </w:rPr>
      </w:pPr>
    </w:p>
    <w:p w:rsidR="00144323" w:rsidRDefault="00144323" w:rsidP="00BA23D0">
      <w:pPr>
        <w:jc w:val="both"/>
        <w:rPr>
          <w:rFonts w:ascii="Trebuchet MS" w:hAnsi="Trebuchet MS" w:cs="Trebuchet MS"/>
          <w:b/>
          <w:bCs/>
        </w:rPr>
      </w:pPr>
    </w:p>
    <w:p w:rsidR="00144323" w:rsidRPr="00C260AA" w:rsidRDefault="00144323" w:rsidP="00BA23D0">
      <w:pPr>
        <w:jc w:val="both"/>
        <w:rPr>
          <w:rFonts w:ascii="Trebuchet MS" w:hAnsi="Trebuchet MS" w:cs="Trebuchet MS"/>
          <w:b/>
          <w:bCs/>
        </w:rPr>
      </w:pPr>
      <w:r w:rsidRPr="006445C8">
        <w:rPr>
          <w:rFonts w:ascii="Trebuchet MS" w:hAnsi="Trebuchet MS" w:cs="Trebuchet MS"/>
          <w:b/>
          <w:bCs/>
        </w:rPr>
        <w:t xml:space="preserve">PRESUPUESTO MAXIMO TOTAL IVA INCLUIDO: $ 1.200.000 </w:t>
      </w:r>
      <w:r>
        <w:rPr>
          <w:rFonts w:ascii="Trebuchet MS" w:hAnsi="Trebuchet MS" w:cs="Trebuchet MS"/>
          <w:b/>
          <w:bCs/>
        </w:rPr>
        <w:t>(</w:t>
      </w:r>
      <w:r w:rsidRPr="006445C8">
        <w:rPr>
          <w:rFonts w:ascii="Trebuchet MS" w:hAnsi="Trebuchet MS" w:cs="Trebuchet MS"/>
          <w:b/>
          <w:bCs/>
        </w:rPr>
        <w:t>UN MILLÓN DOSCIENTOS MIL PESOS</w:t>
      </w:r>
      <w:r>
        <w:rPr>
          <w:rFonts w:ascii="Trebuchet MS" w:hAnsi="Trebuchet MS" w:cs="Trebuchet MS"/>
          <w:b/>
          <w:bCs/>
        </w:rPr>
        <w:t>)</w:t>
      </w:r>
      <w:r w:rsidRPr="006445C8">
        <w:rPr>
          <w:rFonts w:ascii="Trebuchet MS" w:hAnsi="Trebuchet MS" w:cs="Trebuchet MS"/>
          <w:b/>
          <w:bCs/>
        </w:rPr>
        <w:t>.</w:t>
      </w:r>
    </w:p>
    <w:p w:rsidR="00144323" w:rsidRPr="009B038F" w:rsidRDefault="00144323" w:rsidP="00BA23D0">
      <w:pPr>
        <w:jc w:val="center"/>
        <w:rPr>
          <w:rFonts w:ascii="Trebuchet MS" w:hAnsi="Trebuchet MS" w:cs="Trebuchet MS"/>
          <w:b/>
          <w:bCs/>
          <w:highlight w:val="yellow"/>
        </w:rPr>
      </w:pPr>
    </w:p>
    <w:p w:rsidR="00144323" w:rsidRPr="00E11848" w:rsidRDefault="00144323" w:rsidP="00BA23D0">
      <w:pPr>
        <w:rPr>
          <w:rFonts w:ascii="Trebuchet MS" w:hAnsi="Trebuchet MS" w:cs="Trebuchet MS"/>
          <w:b/>
          <w:bCs/>
        </w:rPr>
      </w:pPr>
      <w:r w:rsidRPr="00E11848">
        <w:rPr>
          <w:rFonts w:ascii="Trebuchet MS" w:hAnsi="Trebuchet MS" w:cs="Trebuchet MS"/>
          <w:b/>
          <w:bCs/>
        </w:rPr>
        <w:t>TOTAL PRESUPUESTADO POR EL OFERENTE: $………………………………………………</w:t>
      </w:r>
      <w:r>
        <w:rPr>
          <w:rFonts w:ascii="Trebuchet MS" w:hAnsi="Trebuchet MS" w:cs="Trebuchet MS"/>
          <w:b/>
          <w:bCs/>
        </w:rPr>
        <w:t>.…..…….……….……………...</w:t>
      </w:r>
    </w:p>
    <w:p w:rsidR="00144323" w:rsidRPr="00E11848" w:rsidRDefault="00144323" w:rsidP="00BA23D0">
      <w:pPr>
        <w:rPr>
          <w:rFonts w:ascii="Trebuchet MS" w:hAnsi="Trebuchet MS" w:cs="Trebuchet MS"/>
          <w:b/>
          <w:bCs/>
        </w:rPr>
      </w:pPr>
      <w:r w:rsidRPr="00E11848">
        <w:rPr>
          <w:rFonts w:ascii="Trebuchet MS" w:hAnsi="Trebuchet MS" w:cs="Trebuchet MS"/>
          <w:b/>
          <w:bCs/>
        </w:rPr>
        <w:t xml:space="preserve"> </w:t>
      </w:r>
    </w:p>
    <w:p w:rsidR="00144323" w:rsidRPr="00E11848" w:rsidRDefault="00144323" w:rsidP="00BA23D0">
      <w:pPr>
        <w:rPr>
          <w:rFonts w:ascii="Trebuchet MS" w:hAnsi="Trebuchet MS" w:cs="Trebuchet MS"/>
          <w:b/>
          <w:bCs/>
        </w:rPr>
      </w:pPr>
      <w:r w:rsidRPr="00E11848">
        <w:rPr>
          <w:rFonts w:ascii="Trebuchet MS" w:hAnsi="Trebuchet MS" w:cs="Trebuchet MS"/>
          <w:b/>
          <w:bCs/>
        </w:rPr>
        <w:t>(Pesos:………..…………………………………………………………</w:t>
      </w:r>
      <w:r>
        <w:rPr>
          <w:rFonts w:ascii="Trebuchet MS" w:hAnsi="Trebuchet MS" w:cs="Trebuchet MS"/>
          <w:b/>
          <w:bCs/>
        </w:rPr>
        <w:t>…………….…………………………………………………………………</w:t>
      </w:r>
      <w:r w:rsidRPr="00E11848">
        <w:rPr>
          <w:rFonts w:ascii="Trebuchet MS" w:hAnsi="Trebuchet MS" w:cs="Trebuchet MS"/>
          <w:b/>
          <w:bCs/>
        </w:rPr>
        <w:t xml:space="preserve">) </w:t>
      </w:r>
    </w:p>
    <w:p w:rsidR="00144323" w:rsidRPr="009B038F" w:rsidRDefault="00144323" w:rsidP="00BA23D0">
      <w:pPr>
        <w:rPr>
          <w:rFonts w:ascii="Trebuchet MS" w:hAnsi="Trebuchet MS" w:cs="Trebuchet MS"/>
          <w:b/>
          <w:bCs/>
          <w:color w:val="0000FF"/>
          <w:highlight w:val="yellow"/>
          <w:u w:val="single"/>
        </w:rPr>
      </w:pPr>
    </w:p>
    <w:p w:rsidR="00144323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RAZON SOCIAL:</w:t>
      </w: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Nº CUIT:</w:t>
      </w: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DOMICILIO PARA RECIBIR NOTIFICACIONES:</w:t>
      </w: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EMAIL:</w:t>
      </w: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CONTACTO:</w:t>
      </w: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</w:p>
    <w:p w:rsidR="00144323" w:rsidRPr="001E191D" w:rsidRDefault="00144323" w:rsidP="00BA23D0">
      <w:pPr>
        <w:rPr>
          <w:rFonts w:ascii="Trebuchet MS" w:hAnsi="Trebuchet MS" w:cs="Trebuchet MS"/>
          <w:b/>
          <w:bCs/>
        </w:rPr>
      </w:pPr>
      <w:r w:rsidRPr="001E191D">
        <w:rPr>
          <w:rFonts w:ascii="Trebuchet MS" w:hAnsi="Trebuchet MS" w:cs="Trebuchet MS"/>
          <w:b/>
          <w:bCs/>
        </w:rPr>
        <w:t>TELEFONOS:</w:t>
      </w:r>
    </w:p>
    <w:p w:rsidR="00144323" w:rsidRDefault="00144323" w:rsidP="00BA23D0">
      <w:pPr>
        <w:jc w:val="center"/>
        <w:rPr>
          <w:rFonts w:ascii="Trebuchet MS" w:hAnsi="Trebuchet MS" w:cs="Trebuchet MS"/>
          <w:b/>
          <w:bCs/>
          <w:u w:val="single"/>
        </w:rPr>
      </w:pPr>
    </w:p>
    <w:p w:rsidR="00144323" w:rsidRDefault="00144323" w:rsidP="00BA23D0">
      <w:pPr>
        <w:jc w:val="center"/>
        <w:rPr>
          <w:rFonts w:ascii="Trebuchet MS" w:hAnsi="Trebuchet MS" w:cs="Trebuchet MS"/>
          <w:b/>
          <w:bCs/>
          <w:u w:val="single"/>
        </w:rPr>
      </w:pPr>
    </w:p>
    <w:p w:rsidR="00144323" w:rsidRPr="00EB584C" w:rsidRDefault="00144323" w:rsidP="00500D8D">
      <w:pPr>
        <w:spacing w:before="240" w:after="240"/>
        <w:ind w:left="1416" w:firstLine="708"/>
      </w:pPr>
    </w:p>
    <w:sectPr w:rsidR="00144323" w:rsidRPr="00EB584C" w:rsidSect="00720A7A">
      <w:headerReference w:type="default" r:id="rId7"/>
      <w:footerReference w:type="default" r:id="rId8"/>
      <w:pgSz w:w="11906" w:h="16838" w:code="9"/>
      <w:pgMar w:top="902" w:right="1106" w:bottom="1134" w:left="1701" w:header="709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23" w:rsidRDefault="00144323">
      <w:r>
        <w:separator/>
      </w:r>
    </w:p>
  </w:endnote>
  <w:endnote w:type="continuationSeparator" w:id="0">
    <w:p w:rsidR="00144323" w:rsidRDefault="0014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23" w:rsidRDefault="00144323" w:rsidP="00665614">
    <w:pPr>
      <w:pStyle w:val="Footer"/>
      <w:framePr w:wrap="auto" w:vAnchor="text" w:hAnchor="margin" w:xAlign="right" w:y="1"/>
      <w:rPr>
        <w:rStyle w:val="PageNumber"/>
      </w:rPr>
    </w:pPr>
  </w:p>
  <w:p w:rsidR="00144323" w:rsidRPr="004D6DAE" w:rsidRDefault="00144323" w:rsidP="004D6DAE">
    <w:pPr>
      <w:pStyle w:val="Footer"/>
      <w:ind w:right="360"/>
      <w:jc w:val="center"/>
      <w:rPr>
        <w:color w:val="999999"/>
      </w:rPr>
    </w:pPr>
    <w:r w:rsidRPr="004D6DAE">
      <w:rPr>
        <w:color w:val="999999"/>
      </w:rPr>
      <w:t>SAAVEDRA 789 PISO 5</w:t>
    </w:r>
    <w:r>
      <w:rPr>
        <w:color w:val="999999"/>
      </w:rPr>
      <w:t>º</w:t>
    </w:r>
    <w:r w:rsidRPr="004D6DAE">
      <w:rPr>
        <w:color w:val="999999"/>
      </w:rPr>
      <w:t xml:space="preserve"> (C1229ACE) – BUENOS AIRES ARGENTINA – TEL 54 11 5129-6500</w:t>
    </w:r>
  </w:p>
  <w:p w:rsidR="00144323" w:rsidRPr="004D6DAE" w:rsidRDefault="00144323" w:rsidP="004D6DAE">
    <w:pPr>
      <w:pStyle w:val="Footer"/>
      <w:ind w:right="360"/>
      <w:jc w:val="center"/>
      <w:rPr>
        <w:color w:val="999999"/>
      </w:rPr>
    </w:pPr>
    <w:hyperlink r:id="rId1" w:history="1">
      <w:r w:rsidRPr="004D6DAE">
        <w:rPr>
          <w:rStyle w:val="Hyperlink"/>
          <w:color w:val="999999"/>
        </w:rPr>
        <w:t>www.educ.ar</w:t>
      </w:r>
    </w:hyperlink>
    <w:r w:rsidRPr="004D6DAE">
      <w:rPr>
        <w:color w:val="999999"/>
      </w:rPr>
      <w:t xml:space="preserve"> – info@educ.ar</w:t>
    </w:r>
  </w:p>
  <w:p w:rsidR="00144323" w:rsidRDefault="00144323" w:rsidP="00DD1F6D">
    <w:pPr>
      <w:pStyle w:val="Footer"/>
      <w:ind w:right="360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23" w:rsidRDefault="00144323">
      <w:r>
        <w:separator/>
      </w:r>
    </w:p>
  </w:footnote>
  <w:footnote w:type="continuationSeparator" w:id="0">
    <w:p w:rsidR="00144323" w:rsidRDefault="00144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23" w:rsidRDefault="00144323">
    <w:pPr>
      <w:pStyle w:val="Header"/>
    </w:pPr>
  </w:p>
  <w:p w:rsidR="00144323" w:rsidRDefault="00144323" w:rsidP="00665614">
    <w:pPr>
      <w:pStyle w:val="Header"/>
      <w:tabs>
        <w:tab w:val="clear" w:pos="4252"/>
        <w:tab w:val="clear" w:pos="8504"/>
        <w:tab w:val="left" w:pos="7785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3pt;margin-top:7pt;width:51pt;height:36pt;z-index:251655680">
          <v:imagedata r:id="rId1" o:title=""/>
        </v:shape>
      </w:pict>
    </w:r>
    <w:r>
      <w:rPr>
        <w:noProof/>
      </w:rPr>
      <w:pict>
        <v:shape id="_x0000_s2050" type="#_x0000_t75" style="position:absolute;left:0;text-align:left;margin-left:397.8pt;margin-top:1.2pt;width:70.2pt;height:56.4pt;z-index:251659776">
          <v:imagedata r:id="rId2" o:title=""/>
        </v:shape>
      </w:pict>
    </w:r>
    <w:r>
      <w:rPr>
        <w:noProof/>
      </w:rPr>
      <w:pict>
        <v:shape id="_x0000_s2051" type="#_x0000_t75" style="position:absolute;left:0;text-align:left;margin-left:252pt;margin-top:7pt;width:63.85pt;height:51.05pt;z-index:251656704">
          <v:imagedata r:id="rId3" o:title=""/>
        </v:shape>
      </w:pict>
    </w:r>
    <w:r>
      <w:rPr>
        <w:noProof/>
      </w:rPr>
      <w:pict>
        <v:shape id="_x0000_s2052" type="#_x0000_t75" style="position:absolute;left:0;text-align:left;margin-left:-27pt;margin-top:4.1pt;width:127.7pt;height:41.2pt;z-index:251658752">
          <v:imagedata r:id="rId4" o:title=""/>
        </v:shape>
      </w:pict>
    </w:r>
    <w:r>
      <w:tab/>
    </w:r>
  </w:p>
  <w:p w:rsidR="00144323" w:rsidRDefault="00144323">
    <w:pPr>
      <w:pStyle w:val="Header"/>
    </w:pPr>
    <w:r>
      <w:rPr>
        <w:noProof/>
      </w:rPr>
      <w:pict>
        <v:shape id="_x0000_s2053" type="#_x0000_t75" style="position:absolute;margin-left:171pt;margin-top:4.5pt;width:80.75pt;height:34.3pt;z-index:251657728">
          <v:imagedata r:id="rId5" o:title=""/>
        </v:shape>
      </w:pict>
    </w:r>
  </w:p>
  <w:p w:rsidR="00144323" w:rsidRDefault="00144323">
    <w:pPr>
      <w:pStyle w:val="Header"/>
      <w:rPr>
        <w:lang w:val="es-AR"/>
      </w:rPr>
    </w:pPr>
    <w:r w:rsidRPr="00AB6D15">
      <w:rPr>
        <w:lang w:val="es-AR"/>
      </w:rPr>
      <w:t xml:space="preserve"> </w:t>
    </w:r>
    <w:r>
      <w:rPr>
        <w:lang w:val="es-AR"/>
      </w:rPr>
      <w:t xml:space="preserve">                               </w:t>
    </w:r>
  </w:p>
  <w:p w:rsidR="00144323" w:rsidRDefault="00144323">
    <w:pPr>
      <w:pStyle w:val="Header"/>
      <w:rPr>
        <w:lang w:val="es-AR"/>
      </w:rPr>
    </w:pPr>
  </w:p>
  <w:p w:rsidR="00144323" w:rsidRDefault="00144323" w:rsidP="00C24778">
    <w:pPr>
      <w:pStyle w:val="Header"/>
      <w:rPr>
        <w:lang w:val="es-AR"/>
      </w:rPr>
    </w:pPr>
  </w:p>
  <w:p w:rsidR="00144323" w:rsidRDefault="00144323" w:rsidP="00BA23D0">
    <w:pPr>
      <w:pStyle w:val="Header"/>
      <w:jc w:val="right"/>
      <w:rPr>
        <w:lang w:val="es-AR"/>
      </w:rPr>
    </w:pPr>
    <w:r>
      <w:rPr>
        <w:lang w:val="es-AR"/>
      </w:rPr>
      <w:t xml:space="preserve"> “</w:t>
    </w:r>
    <w:r w:rsidRPr="007C3D6F">
      <w:rPr>
        <w:b/>
        <w:bCs/>
        <w:lang w:val="es-AR"/>
      </w:rPr>
      <w:t>2013</w:t>
    </w:r>
    <w:r>
      <w:rPr>
        <w:lang w:val="es-AR"/>
      </w:rPr>
      <w:t xml:space="preserve">  - Año del Bicentenario de la Asamblea General Constituyente de </w:t>
    </w:r>
    <w:smartTag w:uri="urn:schemas-microsoft-com:office:smarttags" w:element="metricconverter">
      <w:smartTagPr>
        <w:attr w:name="ProductID" w:val="1813”"/>
      </w:smartTagPr>
      <w:r>
        <w:rPr>
          <w:lang w:val="es-AR"/>
        </w:rPr>
        <w:t>1813</w:t>
      </w:r>
      <w:r w:rsidRPr="00AB6D15">
        <w:rPr>
          <w:lang w:val="es-AR"/>
        </w:rPr>
        <w:t>”</w:t>
      </w:r>
    </w:smartTag>
  </w:p>
  <w:p w:rsidR="00144323" w:rsidRDefault="00144323" w:rsidP="00BA23D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D82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000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E2C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248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1A3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A4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86A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23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5EC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9A5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4D7AAE"/>
    <w:multiLevelType w:val="hybridMultilevel"/>
    <w:tmpl w:val="6A5224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32"/>
  </w:num>
  <w:num w:numId="4">
    <w:abstractNumId w:val="12"/>
  </w:num>
  <w:num w:numId="5">
    <w:abstractNumId w:val="20"/>
  </w:num>
  <w:num w:numId="6">
    <w:abstractNumId w:val="33"/>
  </w:num>
  <w:num w:numId="7">
    <w:abstractNumId w:val="24"/>
  </w:num>
  <w:num w:numId="8">
    <w:abstractNumId w:val="34"/>
  </w:num>
  <w:num w:numId="9">
    <w:abstractNumId w:val="11"/>
  </w:num>
  <w:num w:numId="10">
    <w:abstractNumId w:val="14"/>
  </w:num>
  <w:num w:numId="11">
    <w:abstractNumId w:val="15"/>
  </w:num>
  <w:num w:numId="12">
    <w:abstractNumId w:val="25"/>
  </w:num>
  <w:num w:numId="13">
    <w:abstractNumId w:val="26"/>
  </w:num>
  <w:num w:numId="14">
    <w:abstractNumId w:val="18"/>
  </w:num>
  <w:num w:numId="15">
    <w:abstractNumId w:val="22"/>
  </w:num>
  <w:num w:numId="16">
    <w:abstractNumId w:val="27"/>
  </w:num>
  <w:num w:numId="17">
    <w:abstractNumId w:val="23"/>
  </w:num>
  <w:num w:numId="18">
    <w:abstractNumId w:val="17"/>
  </w:num>
  <w:num w:numId="19">
    <w:abstractNumId w:val="10"/>
  </w:num>
  <w:num w:numId="20">
    <w:abstractNumId w:val="29"/>
  </w:num>
  <w:num w:numId="21">
    <w:abstractNumId w:val="16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19"/>
  </w:num>
  <w:num w:numId="27">
    <w:abstractNumId w:val="13"/>
  </w:num>
  <w:num w:numId="28">
    <w:abstractNumId w:val="30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14"/>
    <w:rsid w:val="000046ED"/>
    <w:rsid w:val="00005965"/>
    <w:rsid w:val="00007963"/>
    <w:rsid w:val="00007B14"/>
    <w:rsid w:val="00010495"/>
    <w:rsid w:val="00012577"/>
    <w:rsid w:val="0001642A"/>
    <w:rsid w:val="0001647E"/>
    <w:rsid w:val="00020C86"/>
    <w:rsid w:val="00020F06"/>
    <w:rsid w:val="000223E4"/>
    <w:rsid w:val="000236F3"/>
    <w:rsid w:val="0002536F"/>
    <w:rsid w:val="000276F2"/>
    <w:rsid w:val="000305DC"/>
    <w:rsid w:val="00033A8D"/>
    <w:rsid w:val="000440FB"/>
    <w:rsid w:val="000511C3"/>
    <w:rsid w:val="00060EB8"/>
    <w:rsid w:val="0006539E"/>
    <w:rsid w:val="00065FBC"/>
    <w:rsid w:val="00071382"/>
    <w:rsid w:val="000734F6"/>
    <w:rsid w:val="00074082"/>
    <w:rsid w:val="00074BDB"/>
    <w:rsid w:val="00076060"/>
    <w:rsid w:val="00080BCF"/>
    <w:rsid w:val="00091C0C"/>
    <w:rsid w:val="00095C66"/>
    <w:rsid w:val="000A0E23"/>
    <w:rsid w:val="000A3B5F"/>
    <w:rsid w:val="000A57A8"/>
    <w:rsid w:val="000B525F"/>
    <w:rsid w:val="000B70C4"/>
    <w:rsid w:val="000C2F13"/>
    <w:rsid w:val="000C6591"/>
    <w:rsid w:val="000C7052"/>
    <w:rsid w:val="000C7C2E"/>
    <w:rsid w:val="000D0E67"/>
    <w:rsid w:val="000E2CFC"/>
    <w:rsid w:val="000E3FD4"/>
    <w:rsid w:val="000E404C"/>
    <w:rsid w:val="000E47F7"/>
    <w:rsid w:val="000E4ADE"/>
    <w:rsid w:val="000E7CAE"/>
    <w:rsid w:val="000F0231"/>
    <w:rsid w:val="000F1717"/>
    <w:rsid w:val="000F261B"/>
    <w:rsid w:val="000F4BE6"/>
    <w:rsid w:val="00105069"/>
    <w:rsid w:val="00106822"/>
    <w:rsid w:val="001073C9"/>
    <w:rsid w:val="001135D8"/>
    <w:rsid w:val="00114725"/>
    <w:rsid w:val="00124A56"/>
    <w:rsid w:val="00132D14"/>
    <w:rsid w:val="001334D6"/>
    <w:rsid w:val="001357BF"/>
    <w:rsid w:val="00144323"/>
    <w:rsid w:val="00146A63"/>
    <w:rsid w:val="00147744"/>
    <w:rsid w:val="0015133F"/>
    <w:rsid w:val="001550A8"/>
    <w:rsid w:val="001627B5"/>
    <w:rsid w:val="0016650A"/>
    <w:rsid w:val="001673D8"/>
    <w:rsid w:val="001722CB"/>
    <w:rsid w:val="00176401"/>
    <w:rsid w:val="0017765F"/>
    <w:rsid w:val="001811D9"/>
    <w:rsid w:val="00184AD0"/>
    <w:rsid w:val="00186417"/>
    <w:rsid w:val="00186B45"/>
    <w:rsid w:val="0019031E"/>
    <w:rsid w:val="001933CB"/>
    <w:rsid w:val="0019465A"/>
    <w:rsid w:val="00197565"/>
    <w:rsid w:val="001A3500"/>
    <w:rsid w:val="001B097C"/>
    <w:rsid w:val="001D0498"/>
    <w:rsid w:val="001D14B2"/>
    <w:rsid w:val="001D1CB9"/>
    <w:rsid w:val="001D2F0C"/>
    <w:rsid w:val="001E191D"/>
    <w:rsid w:val="001E295F"/>
    <w:rsid w:val="001E7C37"/>
    <w:rsid w:val="001F0F18"/>
    <w:rsid w:val="001F36E4"/>
    <w:rsid w:val="002103FF"/>
    <w:rsid w:val="00214DD1"/>
    <w:rsid w:val="00217346"/>
    <w:rsid w:val="00222E39"/>
    <w:rsid w:val="00225A80"/>
    <w:rsid w:val="0022780A"/>
    <w:rsid w:val="0022784C"/>
    <w:rsid w:val="00232165"/>
    <w:rsid w:val="00232CDC"/>
    <w:rsid w:val="00232F5B"/>
    <w:rsid w:val="0023326B"/>
    <w:rsid w:val="0023785F"/>
    <w:rsid w:val="00245977"/>
    <w:rsid w:val="00247FF4"/>
    <w:rsid w:val="0025240C"/>
    <w:rsid w:val="002531BB"/>
    <w:rsid w:val="002602B2"/>
    <w:rsid w:val="00270ACC"/>
    <w:rsid w:val="00273B9C"/>
    <w:rsid w:val="00281541"/>
    <w:rsid w:val="00283639"/>
    <w:rsid w:val="00294A0B"/>
    <w:rsid w:val="00297223"/>
    <w:rsid w:val="002A157C"/>
    <w:rsid w:val="002A2524"/>
    <w:rsid w:val="002A6CFB"/>
    <w:rsid w:val="002B0744"/>
    <w:rsid w:val="002B5BFD"/>
    <w:rsid w:val="002B623B"/>
    <w:rsid w:val="002B7FA7"/>
    <w:rsid w:val="002C06E9"/>
    <w:rsid w:val="002C2E9E"/>
    <w:rsid w:val="002C3E1F"/>
    <w:rsid w:val="002C6AC0"/>
    <w:rsid w:val="002C7E2E"/>
    <w:rsid w:val="002D100C"/>
    <w:rsid w:val="002D585F"/>
    <w:rsid w:val="002D6598"/>
    <w:rsid w:val="002E73A7"/>
    <w:rsid w:val="002E73F1"/>
    <w:rsid w:val="002E7580"/>
    <w:rsid w:val="002E75EC"/>
    <w:rsid w:val="002F05B0"/>
    <w:rsid w:val="00300BBE"/>
    <w:rsid w:val="00307EA5"/>
    <w:rsid w:val="00311A73"/>
    <w:rsid w:val="00312758"/>
    <w:rsid w:val="003166BA"/>
    <w:rsid w:val="00325E11"/>
    <w:rsid w:val="003312E2"/>
    <w:rsid w:val="0033199E"/>
    <w:rsid w:val="0033464B"/>
    <w:rsid w:val="0033665D"/>
    <w:rsid w:val="00340247"/>
    <w:rsid w:val="00340F65"/>
    <w:rsid w:val="003414F1"/>
    <w:rsid w:val="00343371"/>
    <w:rsid w:val="00351133"/>
    <w:rsid w:val="00354F3D"/>
    <w:rsid w:val="00357C21"/>
    <w:rsid w:val="00370A25"/>
    <w:rsid w:val="003752FD"/>
    <w:rsid w:val="00375E8B"/>
    <w:rsid w:val="00376B18"/>
    <w:rsid w:val="00382923"/>
    <w:rsid w:val="00382C45"/>
    <w:rsid w:val="00382E14"/>
    <w:rsid w:val="0038434D"/>
    <w:rsid w:val="003845F7"/>
    <w:rsid w:val="00385DAC"/>
    <w:rsid w:val="003866F5"/>
    <w:rsid w:val="00386ADC"/>
    <w:rsid w:val="00390049"/>
    <w:rsid w:val="0039213E"/>
    <w:rsid w:val="00392523"/>
    <w:rsid w:val="00393CE2"/>
    <w:rsid w:val="00395130"/>
    <w:rsid w:val="0039621B"/>
    <w:rsid w:val="003A0175"/>
    <w:rsid w:val="003A21A0"/>
    <w:rsid w:val="003A4E40"/>
    <w:rsid w:val="003A74C6"/>
    <w:rsid w:val="003B25B8"/>
    <w:rsid w:val="003B58B2"/>
    <w:rsid w:val="003B6693"/>
    <w:rsid w:val="003B7459"/>
    <w:rsid w:val="003C06DB"/>
    <w:rsid w:val="003C0D6C"/>
    <w:rsid w:val="003C1C14"/>
    <w:rsid w:val="003C1E96"/>
    <w:rsid w:val="003C2A50"/>
    <w:rsid w:val="003C33CA"/>
    <w:rsid w:val="003C3D31"/>
    <w:rsid w:val="003C6C06"/>
    <w:rsid w:val="003D181F"/>
    <w:rsid w:val="003D1D32"/>
    <w:rsid w:val="003D49A8"/>
    <w:rsid w:val="003E0638"/>
    <w:rsid w:val="003E0745"/>
    <w:rsid w:val="003E3226"/>
    <w:rsid w:val="003E3ACA"/>
    <w:rsid w:val="003E7022"/>
    <w:rsid w:val="003F11AC"/>
    <w:rsid w:val="003F7286"/>
    <w:rsid w:val="00400FB5"/>
    <w:rsid w:val="00401E15"/>
    <w:rsid w:val="00407F3D"/>
    <w:rsid w:val="00410A30"/>
    <w:rsid w:val="00412481"/>
    <w:rsid w:val="0042061A"/>
    <w:rsid w:val="00420790"/>
    <w:rsid w:val="00420F03"/>
    <w:rsid w:val="0042422A"/>
    <w:rsid w:val="00427870"/>
    <w:rsid w:val="00430E57"/>
    <w:rsid w:val="00432589"/>
    <w:rsid w:val="00434EF8"/>
    <w:rsid w:val="004364CE"/>
    <w:rsid w:val="0044161A"/>
    <w:rsid w:val="00441D5C"/>
    <w:rsid w:val="00442C2E"/>
    <w:rsid w:val="004431F7"/>
    <w:rsid w:val="00444FBC"/>
    <w:rsid w:val="00445135"/>
    <w:rsid w:val="00452146"/>
    <w:rsid w:val="00457113"/>
    <w:rsid w:val="00457760"/>
    <w:rsid w:val="00457AC6"/>
    <w:rsid w:val="00462E53"/>
    <w:rsid w:val="004647FE"/>
    <w:rsid w:val="0046590F"/>
    <w:rsid w:val="00466EB8"/>
    <w:rsid w:val="00470916"/>
    <w:rsid w:val="004726DC"/>
    <w:rsid w:val="00473CB1"/>
    <w:rsid w:val="004879D8"/>
    <w:rsid w:val="00490A25"/>
    <w:rsid w:val="00490F74"/>
    <w:rsid w:val="00492800"/>
    <w:rsid w:val="00494D72"/>
    <w:rsid w:val="00495506"/>
    <w:rsid w:val="004A06F3"/>
    <w:rsid w:val="004A0787"/>
    <w:rsid w:val="004B4063"/>
    <w:rsid w:val="004B76B6"/>
    <w:rsid w:val="004C012B"/>
    <w:rsid w:val="004C208E"/>
    <w:rsid w:val="004C2978"/>
    <w:rsid w:val="004C612B"/>
    <w:rsid w:val="004C6FAB"/>
    <w:rsid w:val="004D0A1A"/>
    <w:rsid w:val="004D0B01"/>
    <w:rsid w:val="004D16A1"/>
    <w:rsid w:val="004D6DAE"/>
    <w:rsid w:val="004D7803"/>
    <w:rsid w:val="004E0BD5"/>
    <w:rsid w:val="004E4C28"/>
    <w:rsid w:val="004E6D98"/>
    <w:rsid w:val="004F4095"/>
    <w:rsid w:val="004F4EEF"/>
    <w:rsid w:val="004F533A"/>
    <w:rsid w:val="004F680F"/>
    <w:rsid w:val="004F68AC"/>
    <w:rsid w:val="004F68E5"/>
    <w:rsid w:val="005009C4"/>
    <w:rsid w:val="00500D8D"/>
    <w:rsid w:val="005041F3"/>
    <w:rsid w:val="00506ADE"/>
    <w:rsid w:val="00507C14"/>
    <w:rsid w:val="00510388"/>
    <w:rsid w:val="00517B8C"/>
    <w:rsid w:val="00517DBD"/>
    <w:rsid w:val="00521BFA"/>
    <w:rsid w:val="00527D40"/>
    <w:rsid w:val="00530134"/>
    <w:rsid w:val="005342AF"/>
    <w:rsid w:val="00534DC1"/>
    <w:rsid w:val="005370DC"/>
    <w:rsid w:val="00540ED3"/>
    <w:rsid w:val="00552754"/>
    <w:rsid w:val="00561325"/>
    <w:rsid w:val="00561D37"/>
    <w:rsid w:val="00564379"/>
    <w:rsid w:val="00564B52"/>
    <w:rsid w:val="0056501C"/>
    <w:rsid w:val="00571C8F"/>
    <w:rsid w:val="0057374D"/>
    <w:rsid w:val="00574168"/>
    <w:rsid w:val="00575129"/>
    <w:rsid w:val="00577970"/>
    <w:rsid w:val="00583A2A"/>
    <w:rsid w:val="005874E8"/>
    <w:rsid w:val="00593812"/>
    <w:rsid w:val="00593D6C"/>
    <w:rsid w:val="005A0637"/>
    <w:rsid w:val="005B1308"/>
    <w:rsid w:val="005B3584"/>
    <w:rsid w:val="005B4741"/>
    <w:rsid w:val="005C0BCB"/>
    <w:rsid w:val="005C3570"/>
    <w:rsid w:val="005C52CC"/>
    <w:rsid w:val="005C5AF7"/>
    <w:rsid w:val="005C7204"/>
    <w:rsid w:val="005C7371"/>
    <w:rsid w:val="005C7862"/>
    <w:rsid w:val="005C7A7F"/>
    <w:rsid w:val="005D255A"/>
    <w:rsid w:val="005D28BB"/>
    <w:rsid w:val="005D61B7"/>
    <w:rsid w:val="005E0956"/>
    <w:rsid w:val="005E0E25"/>
    <w:rsid w:val="005F2E57"/>
    <w:rsid w:val="005F31D3"/>
    <w:rsid w:val="005F32A6"/>
    <w:rsid w:val="005F46D4"/>
    <w:rsid w:val="005F6597"/>
    <w:rsid w:val="005F7EE2"/>
    <w:rsid w:val="0060593A"/>
    <w:rsid w:val="00607764"/>
    <w:rsid w:val="00610C3F"/>
    <w:rsid w:val="00615951"/>
    <w:rsid w:val="006168B0"/>
    <w:rsid w:val="0062016C"/>
    <w:rsid w:val="00622292"/>
    <w:rsid w:val="0062366A"/>
    <w:rsid w:val="006343D5"/>
    <w:rsid w:val="00643604"/>
    <w:rsid w:val="006445C8"/>
    <w:rsid w:val="00646C65"/>
    <w:rsid w:val="00647B61"/>
    <w:rsid w:val="00650D6A"/>
    <w:rsid w:val="00651341"/>
    <w:rsid w:val="00654CDF"/>
    <w:rsid w:val="00654E24"/>
    <w:rsid w:val="00656F03"/>
    <w:rsid w:val="00662D23"/>
    <w:rsid w:val="00665614"/>
    <w:rsid w:val="00665D4E"/>
    <w:rsid w:val="006676D7"/>
    <w:rsid w:val="00667829"/>
    <w:rsid w:val="00675E2B"/>
    <w:rsid w:val="00675F6F"/>
    <w:rsid w:val="006765D4"/>
    <w:rsid w:val="00680F71"/>
    <w:rsid w:val="00690A11"/>
    <w:rsid w:val="00691932"/>
    <w:rsid w:val="006A4095"/>
    <w:rsid w:val="006A560B"/>
    <w:rsid w:val="006A6474"/>
    <w:rsid w:val="006A648D"/>
    <w:rsid w:val="006B1AD8"/>
    <w:rsid w:val="006B34A6"/>
    <w:rsid w:val="006B5FF5"/>
    <w:rsid w:val="006B7D06"/>
    <w:rsid w:val="006D2747"/>
    <w:rsid w:val="006D5873"/>
    <w:rsid w:val="006E173E"/>
    <w:rsid w:val="006E40C3"/>
    <w:rsid w:val="006F0730"/>
    <w:rsid w:val="006F2118"/>
    <w:rsid w:val="006F280C"/>
    <w:rsid w:val="006F6A9F"/>
    <w:rsid w:val="006F797D"/>
    <w:rsid w:val="007137DB"/>
    <w:rsid w:val="00714F2B"/>
    <w:rsid w:val="007150F4"/>
    <w:rsid w:val="0071529F"/>
    <w:rsid w:val="00720A7A"/>
    <w:rsid w:val="007223DD"/>
    <w:rsid w:val="00723B33"/>
    <w:rsid w:val="00724B17"/>
    <w:rsid w:val="00724D55"/>
    <w:rsid w:val="00737E2F"/>
    <w:rsid w:val="00742B1F"/>
    <w:rsid w:val="00744664"/>
    <w:rsid w:val="007447D2"/>
    <w:rsid w:val="007472AC"/>
    <w:rsid w:val="007479AC"/>
    <w:rsid w:val="00754796"/>
    <w:rsid w:val="00754FE9"/>
    <w:rsid w:val="007554CC"/>
    <w:rsid w:val="00762F09"/>
    <w:rsid w:val="00763D2A"/>
    <w:rsid w:val="007658B3"/>
    <w:rsid w:val="00766272"/>
    <w:rsid w:val="00766368"/>
    <w:rsid w:val="007666AC"/>
    <w:rsid w:val="00777AB6"/>
    <w:rsid w:val="007806FB"/>
    <w:rsid w:val="00780FA9"/>
    <w:rsid w:val="0078188A"/>
    <w:rsid w:val="00782196"/>
    <w:rsid w:val="00782F7C"/>
    <w:rsid w:val="00785C0D"/>
    <w:rsid w:val="0078634A"/>
    <w:rsid w:val="00787136"/>
    <w:rsid w:val="00792A0C"/>
    <w:rsid w:val="00794865"/>
    <w:rsid w:val="007A1BA2"/>
    <w:rsid w:val="007A41F6"/>
    <w:rsid w:val="007A5215"/>
    <w:rsid w:val="007B1DF1"/>
    <w:rsid w:val="007B3C66"/>
    <w:rsid w:val="007B3D95"/>
    <w:rsid w:val="007B47F4"/>
    <w:rsid w:val="007B5722"/>
    <w:rsid w:val="007B7C96"/>
    <w:rsid w:val="007C3D6F"/>
    <w:rsid w:val="007C52FC"/>
    <w:rsid w:val="007D59D9"/>
    <w:rsid w:val="007D6057"/>
    <w:rsid w:val="007F00EE"/>
    <w:rsid w:val="007F023C"/>
    <w:rsid w:val="007F4DE6"/>
    <w:rsid w:val="0080195B"/>
    <w:rsid w:val="0080403C"/>
    <w:rsid w:val="008040FA"/>
    <w:rsid w:val="008047C3"/>
    <w:rsid w:val="0080692A"/>
    <w:rsid w:val="00810BA2"/>
    <w:rsid w:val="0081104D"/>
    <w:rsid w:val="00813B95"/>
    <w:rsid w:val="008147C1"/>
    <w:rsid w:val="0081647E"/>
    <w:rsid w:val="00822C47"/>
    <w:rsid w:val="0082452A"/>
    <w:rsid w:val="0082605B"/>
    <w:rsid w:val="00826A85"/>
    <w:rsid w:val="00827E87"/>
    <w:rsid w:val="00834951"/>
    <w:rsid w:val="00834AC4"/>
    <w:rsid w:val="00835C3D"/>
    <w:rsid w:val="00840009"/>
    <w:rsid w:val="00840113"/>
    <w:rsid w:val="008402E9"/>
    <w:rsid w:val="008509CB"/>
    <w:rsid w:val="0085167A"/>
    <w:rsid w:val="00856F51"/>
    <w:rsid w:val="00857792"/>
    <w:rsid w:val="00860353"/>
    <w:rsid w:val="00860A4D"/>
    <w:rsid w:val="00862F05"/>
    <w:rsid w:val="008641BD"/>
    <w:rsid w:val="00872346"/>
    <w:rsid w:val="00873FDB"/>
    <w:rsid w:val="0087638B"/>
    <w:rsid w:val="00882260"/>
    <w:rsid w:val="008862A1"/>
    <w:rsid w:val="008921A2"/>
    <w:rsid w:val="00895927"/>
    <w:rsid w:val="00896147"/>
    <w:rsid w:val="008A4AEE"/>
    <w:rsid w:val="008A57EB"/>
    <w:rsid w:val="008B29DA"/>
    <w:rsid w:val="008B7D0E"/>
    <w:rsid w:val="008C0983"/>
    <w:rsid w:val="008C09D7"/>
    <w:rsid w:val="008C4699"/>
    <w:rsid w:val="008C61BE"/>
    <w:rsid w:val="008C7053"/>
    <w:rsid w:val="008C72A0"/>
    <w:rsid w:val="008D0D9D"/>
    <w:rsid w:val="008D47BA"/>
    <w:rsid w:val="008D5477"/>
    <w:rsid w:val="008D6B30"/>
    <w:rsid w:val="008E15D7"/>
    <w:rsid w:val="008E2388"/>
    <w:rsid w:val="008E34D1"/>
    <w:rsid w:val="008E43A9"/>
    <w:rsid w:val="008E4B6F"/>
    <w:rsid w:val="008F0B69"/>
    <w:rsid w:val="008F0ED4"/>
    <w:rsid w:val="008F2115"/>
    <w:rsid w:val="008F4AAC"/>
    <w:rsid w:val="008F599D"/>
    <w:rsid w:val="00905875"/>
    <w:rsid w:val="009062E2"/>
    <w:rsid w:val="00917E7A"/>
    <w:rsid w:val="0092456A"/>
    <w:rsid w:val="00926840"/>
    <w:rsid w:val="00930C18"/>
    <w:rsid w:val="00934CDA"/>
    <w:rsid w:val="0093614F"/>
    <w:rsid w:val="0093710F"/>
    <w:rsid w:val="00937C18"/>
    <w:rsid w:val="009402FE"/>
    <w:rsid w:val="0094037F"/>
    <w:rsid w:val="009406B6"/>
    <w:rsid w:val="009413FF"/>
    <w:rsid w:val="00950833"/>
    <w:rsid w:val="009524E1"/>
    <w:rsid w:val="00955019"/>
    <w:rsid w:val="00957796"/>
    <w:rsid w:val="0096677C"/>
    <w:rsid w:val="00970792"/>
    <w:rsid w:val="0097298F"/>
    <w:rsid w:val="00974BCE"/>
    <w:rsid w:val="0097513C"/>
    <w:rsid w:val="00980096"/>
    <w:rsid w:val="00983B00"/>
    <w:rsid w:val="00984CD1"/>
    <w:rsid w:val="00984D03"/>
    <w:rsid w:val="009866EA"/>
    <w:rsid w:val="00986E27"/>
    <w:rsid w:val="0099348E"/>
    <w:rsid w:val="009A5BA7"/>
    <w:rsid w:val="009A5F86"/>
    <w:rsid w:val="009A6F30"/>
    <w:rsid w:val="009B038F"/>
    <w:rsid w:val="009B2923"/>
    <w:rsid w:val="009B2F31"/>
    <w:rsid w:val="009B371A"/>
    <w:rsid w:val="009B48AE"/>
    <w:rsid w:val="009B4ED3"/>
    <w:rsid w:val="009C2E71"/>
    <w:rsid w:val="009D234C"/>
    <w:rsid w:val="009D2694"/>
    <w:rsid w:val="009D4BFE"/>
    <w:rsid w:val="009E1855"/>
    <w:rsid w:val="009E35ED"/>
    <w:rsid w:val="009E7482"/>
    <w:rsid w:val="009E7FE8"/>
    <w:rsid w:val="009F0077"/>
    <w:rsid w:val="009F0C64"/>
    <w:rsid w:val="009F14FB"/>
    <w:rsid w:val="009F2013"/>
    <w:rsid w:val="009F3DCC"/>
    <w:rsid w:val="009F431D"/>
    <w:rsid w:val="009F4577"/>
    <w:rsid w:val="009F533B"/>
    <w:rsid w:val="009F6AAC"/>
    <w:rsid w:val="009F7026"/>
    <w:rsid w:val="00A01545"/>
    <w:rsid w:val="00A06181"/>
    <w:rsid w:val="00A13711"/>
    <w:rsid w:val="00A13AE6"/>
    <w:rsid w:val="00A14D02"/>
    <w:rsid w:val="00A234AD"/>
    <w:rsid w:val="00A24B91"/>
    <w:rsid w:val="00A361A8"/>
    <w:rsid w:val="00A3654E"/>
    <w:rsid w:val="00A36A12"/>
    <w:rsid w:val="00A40117"/>
    <w:rsid w:val="00A401BA"/>
    <w:rsid w:val="00A54C48"/>
    <w:rsid w:val="00A60212"/>
    <w:rsid w:val="00A6746F"/>
    <w:rsid w:val="00A703D8"/>
    <w:rsid w:val="00A8439A"/>
    <w:rsid w:val="00A8635F"/>
    <w:rsid w:val="00A875CC"/>
    <w:rsid w:val="00A87FB6"/>
    <w:rsid w:val="00A92E54"/>
    <w:rsid w:val="00A92E61"/>
    <w:rsid w:val="00AA3B2E"/>
    <w:rsid w:val="00AA442B"/>
    <w:rsid w:val="00AA4CD8"/>
    <w:rsid w:val="00AA5163"/>
    <w:rsid w:val="00AA6E06"/>
    <w:rsid w:val="00AB433B"/>
    <w:rsid w:val="00AB4FBF"/>
    <w:rsid w:val="00AB613C"/>
    <w:rsid w:val="00AB6D15"/>
    <w:rsid w:val="00AC2C0F"/>
    <w:rsid w:val="00AC2D35"/>
    <w:rsid w:val="00AC33FB"/>
    <w:rsid w:val="00AE42F1"/>
    <w:rsid w:val="00AE5380"/>
    <w:rsid w:val="00AE61DB"/>
    <w:rsid w:val="00AF005D"/>
    <w:rsid w:val="00AF2529"/>
    <w:rsid w:val="00AF54C2"/>
    <w:rsid w:val="00AF7366"/>
    <w:rsid w:val="00B012D6"/>
    <w:rsid w:val="00B078E0"/>
    <w:rsid w:val="00B137C1"/>
    <w:rsid w:val="00B15C38"/>
    <w:rsid w:val="00B1691A"/>
    <w:rsid w:val="00B232B8"/>
    <w:rsid w:val="00B2491D"/>
    <w:rsid w:val="00B25646"/>
    <w:rsid w:val="00B27B8B"/>
    <w:rsid w:val="00B34A36"/>
    <w:rsid w:val="00B406CB"/>
    <w:rsid w:val="00B40755"/>
    <w:rsid w:val="00B434E9"/>
    <w:rsid w:val="00B5418F"/>
    <w:rsid w:val="00B5448B"/>
    <w:rsid w:val="00B60651"/>
    <w:rsid w:val="00B6301A"/>
    <w:rsid w:val="00B6316D"/>
    <w:rsid w:val="00B64A6D"/>
    <w:rsid w:val="00B6639A"/>
    <w:rsid w:val="00B700B3"/>
    <w:rsid w:val="00B70628"/>
    <w:rsid w:val="00B71CB3"/>
    <w:rsid w:val="00B726C8"/>
    <w:rsid w:val="00B7357E"/>
    <w:rsid w:val="00B76011"/>
    <w:rsid w:val="00B769FB"/>
    <w:rsid w:val="00B77291"/>
    <w:rsid w:val="00B8101F"/>
    <w:rsid w:val="00B9238A"/>
    <w:rsid w:val="00B954F3"/>
    <w:rsid w:val="00B962A6"/>
    <w:rsid w:val="00B9654E"/>
    <w:rsid w:val="00B97616"/>
    <w:rsid w:val="00BA23D0"/>
    <w:rsid w:val="00BA4F0A"/>
    <w:rsid w:val="00BB231E"/>
    <w:rsid w:val="00BB35C3"/>
    <w:rsid w:val="00BB4740"/>
    <w:rsid w:val="00BB68DE"/>
    <w:rsid w:val="00BB6CC3"/>
    <w:rsid w:val="00BC1691"/>
    <w:rsid w:val="00BC3780"/>
    <w:rsid w:val="00BC484A"/>
    <w:rsid w:val="00BC611A"/>
    <w:rsid w:val="00BC6AA7"/>
    <w:rsid w:val="00BC74A0"/>
    <w:rsid w:val="00BC7808"/>
    <w:rsid w:val="00BD0C52"/>
    <w:rsid w:val="00BD6A90"/>
    <w:rsid w:val="00BD6AFD"/>
    <w:rsid w:val="00BE0F41"/>
    <w:rsid w:val="00BE2975"/>
    <w:rsid w:val="00BE4099"/>
    <w:rsid w:val="00BE73FC"/>
    <w:rsid w:val="00BF1D4D"/>
    <w:rsid w:val="00BF3B64"/>
    <w:rsid w:val="00BF5ECA"/>
    <w:rsid w:val="00BF5EF6"/>
    <w:rsid w:val="00BF656D"/>
    <w:rsid w:val="00BF6BB8"/>
    <w:rsid w:val="00BF6CCE"/>
    <w:rsid w:val="00C059AB"/>
    <w:rsid w:val="00C06A0F"/>
    <w:rsid w:val="00C100E7"/>
    <w:rsid w:val="00C11C5A"/>
    <w:rsid w:val="00C13262"/>
    <w:rsid w:val="00C1437C"/>
    <w:rsid w:val="00C15549"/>
    <w:rsid w:val="00C207AD"/>
    <w:rsid w:val="00C23068"/>
    <w:rsid w:val="00C23E73"/>
    <w:rsid w:val="00C24778"/>
    <w:rsid w:val="00C260AA"/>
    <w:rsid w:val="00C263FD"/>
    <w:rsid w:val="00C26585"/>
    <w:rsid w:val="00C2716C"/>
    <w:rsid w:val="00C328A0"/>
    <w:rsid w:val="00C33C85"/>
    <w:rsid w:val="00C34DBF"/>
    <w:rsid w:val="00C355BF"/>
    <w:rsid w:val="00C367D3"/>
    <w:rsid w:val="00C37293"/>
    <w:rsid w:val="00C431DD"/>
    <w:rsid w:val="00C44691"/>
    <w:rsid w:val="00C45CE9"/>
    <w:rsid w:val="00C54278"/>
    <w:rsid w:val="00C55113"/>
    <w:rsid w:val="00C5638C"/>
    <w:rsid w:val="00C633B7"/>
    <w:rsid w:val="00C649D2"/>
    <w:rsid w:val="00C70C5A"/>
    <w:rsid w:val="00C712F0"/>
    <w:rsid w:val="00C75F68"/>
    <w:rsid w:val="00C75F8C"/>
    <w:rsid w:val="00C82CB3"/>
    <w:rsid w:val="00C82E6B"/>
    <w:rsid w:val="00C839D8"/>
    <w:rsid w:val="00C83F0D"/>
    <w:rsid w:val="00C869EB"/>
    <w:rsid w:val="00C90A9A"/>
    <w:rsid w:val="00CA2018"/>
    <w:rsid w:val="00CA68D9"/>
    <w:rsid w:val="00CA7D25"/>
    <w:rsid w:val="00CB4836"/>
    <w:rsid w:val="00CB548F"/>
    <w:rsid w:val="00CB6880"/>
    <w:rsid w:val="00CC082F"/>
    <w:rsid w:val="00CC265E"/>
    <w:rsid w:val="00CC4764"/>
    <w:rsid w:val="00CC4AB0"/>
    <w:rsid w:val="00CC74AD"/>
    <w:rsid w:val="00CC78F3"/>
    <w:rsid w:val="00CC7A74"/>
    <w:rsid w:val="00CD03C4"/>
    <w:rsid w:val="00CD6D6C"/>
    <w:rsid w:val="00CE0EA3"/>
    <w:rsid w:val="00CE3196"/>
    <w:rsid w:val="00CE4DF8"/>
    <w:rsid w:val="00CE4E11"/>
    <w:rsid w:val="00CE5798"/>
    <w:rsid w:val="00CE6219"/>
    <w:rsid w:val="00D015CB"/>
    <w:rsid w:val="00D03838"/>
    <w:rsid w:val="00D046EB"/>
    <w:rsid w:val="00D0536F"/>
    <w:rsid w:val="00D128EB"/>
    <w:rsid w:val="00D16108"/>
    <w:rsid w:val="00D17F8D"/>
    <w:rsid w:val="00D20EF6"/>
    <w:rsid w:val="00D24006"/>
    <w:rsid w:val="00D32EED"/>
    <w:rsid w:val="00D41FF1"/>
    <w:rsid w:val="00D4275F"/>
    <w:rsid w:val="00D53A7A"/>
    <w:rsid w:val="00D56674"/>
    <w:rsid w:val="00D57047"/>
    <w:rsid w:val="00D63065"/>
    <w:rsid w:val="00D70779"/>
    <w:rsid w:val="00D80A81"/>
    <w:rsid w:val="00D8205C"/>
    <w:rsid w:val="00D85379"/>
    <w:rsid w:val="00D87FB6"/>
    <w:rsid w:val="00D912EA"/>
    <w:rsid w:val="00D919EC"/>
    <w:rsid w:val="00D96DE6"/>
    <w:rsid w:val="00DA2966"/>
    <w:rsid w:val="00DA394F"/>
    <w:rsid w:val="00DA70BF"/>
    <w:rsid w:val="00DB1F18"/>
    <w:rsid w:val="00DB3F02"/>
    <w:rsid w:val="00DB54F6"/>
    <w:rsid w:val="00DB58F9"/>
    <w:rsid w:val="00DC3EBD"/>
    <w:rsid w:val="00DC4D44"/>
    <w:rsid w:val="00DC5545"/>
    <w:rsid w:val="00DC59A7"/>
    <w:rsid w:val="00DC5AF2"/>
    <w:rsid w:val="00DD1F6D"/>
    <w:rsid w:val="00DD23C0"/>
    <w:rsid w:val="00DD607B"/>
    <w:rsid w:val="00DE3160"/>
    <w:rsid w:val="00DE48D0"/>
    <w:rsid w:val="00DE5F3D"/>
    <w:rsid w:val="00DF2170"/>
    <w:rsid w:val="00DF74CF"/>
    <w:rsid w:val="00E077DA"/>
    <w:rsid w:val="00E07BB1"/>
    <w:rsid w:val="00E1118F"/>
    <w:rsid w:val="00E11848"/>
    <w:rsid w:val="00E1287A"/>
    <w:rsid w:val="00E17796"/>
    <w:rsid w:val="00E179DD"/>
    <w:rsid w:val="00E203B6"/>
    <w:rsid w:val="00E31F31"/>
    <w:rsid w:val="00E3230D"/>
    <w:rsid w:val="00E34AB6"/>
    <w:rsid w:val="00E35D2E"/>
    <w:rsid w:val="00E36673"/>
    <w:rsid w:val="00E40CE8"/>
    <w:rsid w:val="00E413F0"/>
    <w:rsid w:val="00E423D0"/>
    <w:rsid w:val="00E44B57"/>
    <w:rsid w:val="00E46DBD"/>
    <w:rsid w:val="00E47F88"/>
    <w:rsid w:val="00E50720"/>
    <w:rsid w:val="00E5526C"/>
    <w:rsid w:val="00E56EE6"/>
    <w:rsid w:val="00E664D9"/>
    <w:rsid w:val="00E713F0"/>
    <w:rsid w:val="00E7172E"/>
    <w:rsid w:val="00E75344"/>
    <w:rsid w:val="00E75F9E"/>
    <w:rsid w:val="00E81E9A"/>
    <w:rsid w:val="00E83648"/>
    <w:rsid w:val="00E8439B"/>
    <w:rsid w:val="00E859FB"/>
    <w:rsid w:val="00E90BCF"/>
    <w:rsid w:val="00E95BBE"/>
    <w:rsid w:val="00E979C9"/>
    <w:rsid w:val="00EA1564"/>
    <w:rsid w:val="00EA161D"/>
    <w:rsid w:val="00EA2D92"/>
    <w:rsid w:val="00EA5288"/>
    <w:rsid w:val="00EA70D1"/>
    <w:rsid w:val="00EB0E24"/>
    <w:rsid w:val="00EB584C"/>
    <w:rsid w:val="00EB5B04"/>
    <w:rsid w:val="00EB77F7"/>
    <w:rsid w:val="00EB7E0D"/>
    <w:rsid w:val="00EC376B"/>
    <w:rsid w:val="00EC6921"/>
    <w:rsid w:val="00ED161B"/>
    <w:rsid w:val="00ED3C27"/>
    <w:rsid w:val="00ED4013"/>
    <w:rsid w:val="00ED5105"/>
    <w:rsid w:val="00ED53FA"/>
    <w:rsid w:val="00ED6286"/>
    <w:rsid w:val="00EE5313"/>
    <w:rsid w:val="00EF328A"/>
    <w:rsid w:val="00EF33B3"/>
    <w:rsid w:val="00EF6B6D"/>
    <w:rsid w:val="00EF70A7"/>
    <w:rsid w:val="00F00FF9"/>
    <w:rsid w:val="00F014A4"/>
    <w:rsid w:val="00F01F0A"/>
    <w:rsid w:val="00F03599"/>
    <w:rsid w:val="00F07CC3"/>
    <w:rsid w:val="00F10742"/>
    <w:rsid w:val="00F2070A"/>
    <w:rsid w:val="00F2413B"/>
    <w:rsid w:val="00F25120"/>
    <w:rsid w:val="00F27490"/>
    <w:rsid w:val="00F30DE5"/>
    <w:rsid w:val="00F33EED"/>
    <w:rsid w:val="00F34D78"/>
    <w:rsid w:val="00F51EA3"/>
    <w:rsid w:val="00F5343A"/>
    <w:rsid w:val="00F563F3"/>
    <w:rsid w:val="00F567AD"/>
    <w:rsid w:val="00F57568"/>
    <w:rsid w:val="00F60B07"/>
    <w:rsid w:val="00F610A9"/>
    <w:rsid w:val="00F64649"/>
    <w:rsid w:val="00F72861"/>
    <w:rsid w:val="00F76574"/>
    <w:rsid w:val="00F81ED6"/>
    <w:rsid w:val="00F83E1D"/>
    <w:rsid w:val="00F86CA2"/>
    <w:rsid w:val="00F86DB9"/>
    <w:rsid w:val="00F90142"/>
    <w:rsid w:val="00F91284"/>
    <w:rsid w:val="00F924DF"/>
    <w:rsid w:val="00F95C2F"/>
    <w:rsid w:val="00F9778F"/>
    <w:rsid w:val="00FA0DD6"/>
    <w:rsid w:val="00FA2EF4"/>
    <w:rsid w:val="00FB39DA"/>
    <w:rsid w:val="00FB623D"/>
    <w:rsid w:val="00FC0F11"/>
    <w:rsid w:val="00FC11D0"/>
    <w:rsid w:val="00FC6F16"/>
    <w:rsid w:val="00FD1F39"/>
    <w:rsid w:val="00FD5F7B"/>
    <w:rsid w:val="00FE04A7"/>
    <w:rsid w:val="00FE477A"/>
    <w:rsid w:val="00FE7107"/>
    <w:rsid w:val="00FF3275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47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0F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47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740"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0F6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A23D0"/>
    <w:rPr>
      <w:rFonts w:cs="Times New Roman"/>
      <w:b/>
      <w:bCs/>
      <w:sz w:val="22"/>
      <w:szCs w:val="22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A23D0"/>
    <w:rPr>
      <w:rFonts w:cs="Times New Roman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6656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3D0"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66561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3D0"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665614"/>
    <w:rPr>
      <w:rFonts w:cs="Times New Roman"/>
    </w:rPr>
  </w:style>
  <w:style w:type="character" w:styleId="Hyperlink">
    <w:name w:val="Hyperlink"/>
    <w:basedOn w:val="DefaultParagraphFont"/>
    <w:uiPriority w:val="99"/>
    <w:rsid w:val="004D6D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A23D0"/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23D0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BA23D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bodytext0">
    <w:name w:val="bodytext"/>
    <w:basedOn w:val="Normal"/>
    <w:uiPriority w:val="99"/>
    <w:rsid w:val="00BA23D0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Car">
    <w:name w:val="Default Car"/>
    <w:basedOn w:val="DefaultParagraphFont"/>
    <w:link w:val="Default"/>
    <w:uiPriority w:val="99"/>
    <w:locked/>
    <w:rsid w:val="00BA23D0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character" w:customStyle="1" w:styleId="eacep">
    <w:name w:val="eacep"/>
    <w:basedOn w:val="DefaultParagraphFont"/>
    <w:uiPriority w:val="99"/>
    <w:rsid w:val="00BA23D0"/>
    <w:rPr>
      <w:rFonts w:cs="Times New Roman"/>
    </w:rPr>
  </w:style>
  <w:style w:type="character" w:customStyle="1" w:styleId="moz-txt-tag">
    <w:name w:val="moz-txt-tag"/>
    <w:basedOn w:val="DefaultParagraphFont"/>
    <w:uiPriority w:val="99"/>
    <w:rsid w:val="00BA23D0"/>
    <w:rPr>
      <w:rFonts w:cs="Times New Roman"/>
    </w:rPr>
  </w:style>
  <w:style w:type="character" w:customStyle="1" w:styleId="moz-txt-underscore">
    <w:name w:val="moz-txt-underscore"/>
    <w:basedOn w:val="DefaultParagraphFont"/>
    <w:uiPriority w:val="99"/>
    <w:rsid w:val="00BA23D0"/>
    <w:rPr>
      <w:rFonts w:cs="Times New Roman"/>
    </w:rPr>
  </w:style>
  <w:style w:type="paragraph" w:customStyle="1" w:styleId="normal0">
    <w:name w:val="normal"/>
    <w:basedOn w:val="Normal"/>
    <w:uiPriority w:val="99"/>
    <w:rsid w:val="00BA23D0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rsid w:val="00BA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23D0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99"/>
    <w:qFormat/>
    <w:rsid w:val="00BA23D0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styleId="CommentReference">
    <w:name w:val="annotation reference"/>
    <w:basedOn w:val="DefaultParagraphFont"/>
    <w:uiPriority w:val="99"/>
    <w:semiHidden/>
    <w:rsid w:val="00BA23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23D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A23D0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7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776</TotalTime>
  <Pages>1</Pages>
  <Words>199</Words>
  <Characters>1099</Characters>
  <Application>Microsoft Office Outlook</Application>
  <DocSecurity>0</DocSecurity>
  <Lines>0</Lines>
  <Paragraphs>0</Paragraphs>
  <ScaleCrop>false</ScaleCrop>
  <Company>The houze!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con Silvina</dc:title>
  <dc:subject/>
  <dc:creator>jtritten</dc:creator>
  <cp:keywords/>
  <dc:description/>
  <cp:lastModifiedBy>naramburu</cp:lastModifiedBy>
  <cp:revision>22</cp:revision>
  <cp:lastPrinted>2013-05-06T13:04:00Z</cp:lastPrinted>
  <dcterms:created xsi:type="dcterms:W3CDTF">2013-04-25T15:47:00Z</dcterms:created>
  <dcterms:modified xsi:type="dcterms:W3CDTF">2013-05-13T16:12:00Z</dcterms:modified>
</cp:coreProperties>
</file>