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91" w:rsidRPr="004447C9" w:rsidRDefault="00B34191" w:rsidP="005A68DD">
      <w:pPr>
        <w:spacing w:before="120" w:after="120" w:line="360" w:lineRule="auto"/>
        <w:jc w:val="center"/>
        <w:rPr>
          <w:rFonts w:ascii="Trebuchet MS" w:hAnsi="Trebuchet MS" w:cs="Trebuchet MS"/>
          <w:b/>
          <w:bCs/>
          <w:sz w:val="20"/>
          <w:szCs w:val="20"/>
          <w:u w:val="single"/>
        </w:rPr>
      </w:pPr>
      <w:r w:rsidRPr="004447C9">
        <w:rPr>
          <w:rFonts w:ascii="Trebuchet MS" w:hAnsi="Trebuchet MS" w:cs="Trebuchet MS"/>
          <w:b/>
          <w:bCs/>
          <w:sz w:val="20"/>
          <w:szCs w:val="20"/>
          <w:u w:val="single"/>
        </w:rPr>
        <w:t xml:space="preserve">ANEXO I </w:t>
      </w:r>
    </w:p>
    <w:p w:rsidR="00B34191" w:rsidRPr="004447C9" w:rsidRDefault="00B34191" w:rsidP="005A68DD">
      <w:pPr>
        <w:spacing w:before="120" w:after="120" w:line="360" w:lineRule="auto"/>
        <w:jc w:val="center"/>
        <w:rPr>
          <w:rFonts w:ascii="Trebuchet MS" w:hAnsi="Trebuchet MS" w:cs="Trebuchet MS"/>
          <w:b/>
          <w:bCs/>
          <w:sz w:val="20"/>
          <w:szCs w:val="20"/>
          <w:u w:val="single"/>
        </w:rPr>
      </w:pPr>
      <w:r w:rsidRPr="004447C9">
        <w:rPr>
          <w:rFonts w:ascii="Trebuchet MS" w:hAnsi="Trebuchet MS" w:cs="Trebuchet MS"/>
          <w:b/>
          <w:bCs/>
          <w:sz w:val="20"/>
          <w:szCs w:val="20"/>
          <w:u w:val="single"/>
        </w:rPr>
        <w:t xml:space="preserve"> PLANILLA DE COTIZACIÓN </w:t>
      </w:r>
    </w:p>
    <w:p w:rsidR="00B34191" w:rsidRPr="004447C9" w:rsidRDefault="00B34191" w:rsidP="005A68DD">
      <w:pPr>
        <w:spacing w:before="120" w:after="120" w:line="360" w:lineRule="auto"/>
        <w:jc w:val="center"/>
        <w:rPr>
          <w:rFonts w:ascii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EXPTE Nº 1381</w:t>
      </w:r>
      <w:r w:rsidRPr="004447C9">
        <w:rPr>
          <w:rFonts w:ascii="Trebuchet MS" w:hAnsi="Trebuchet MS" w:cs="Trebuchet MS"/>
          <w:b/>
          <w:bCs/>
          <w:sz w:val="20"/>
          <w:szCs w:val="20"/>
          <w:u w:val="single"/>
        </w:rPr>
        <w:t>/</w:t>
      </w:r>
      <w:r>
        <w:rPr>
          <w:rFonts w:ascii="Trebuchet MS" w:hAnsi="Trebuchet MS" w:cs="Trebuchet MS"/>
          <w:b/>
          <w:bCs/>
          <w:sz w:val="20"/>
          <w:szCs w:val="20"/>
          <w:u w:val="single"/>
        </w:rPr>
        <w:t xml:space="preserve">13 – ADMINISTRACION – Licitación Pública </w:t>
      </w:r>
      <w:r w:rsidRPr="004447C9">
        <w:rPr>
          <w:rFonts w:ascii="Trebuchet MS" w:hAnsi="Trebuchet MS" w:cs="Trebuchet MS"/>
          <w:b/>
          <w:bCs/>
          <w:sz w:val="20"/>
          <w:szCs w:val="20"/>
          <w:u w:val="single"/>
        </w:rPr>
        <w:t xml:space="preserve"> Nº </w:t>
      </w:r>
      <w:r>
        <w:rPr>
          <w:rFonts w:ascii="Trebuchet MS" w:hAnsi="Trebuchet MS" w:cs="Trebuchet MS"/>
          <w:b/>
          <w:bCs/>
          <w:sz w:val="20"/>
          <w:szCs w:val="20"/>
          <w:u w:val="single"/>
        </w:rPr>
        <w:t>63- SEGUNDO LLAMADO</w:t>
      </w:r>
    </w:p>
    <w:tbl>
      <w:tblPr>
        <w:tblW w:w="5319" w:type="pct"/>
        <w:tblInd w:w="2" w:type="dxa"/>
        <w:tblCellMar>
          <w:left w:w="28" w:type="dxa"/>
          <w:right w:w="28" w:type="dxa"/>
        </w:tblCellMar>
        <w:tblLook w:val="0000"/>
      </w:tblPr>
      <w:tblGrid>
        <w:gridCol w:w="1003"/>
        <w:gridCol w:w="3042"/>
        <w:gridCol w:w="808"/>
        <w:gridCol w:w="970"/>
        <w:gridCol w:w="1025"/>
        <w:gridCol w:w="1094"/>
        <w:gridCol w:w="1158"/>
      </w:tblGrid>
      <w:tr w:rsidR="00B34191" w:rsidRPr="004447C9" w:rsidTr="00B02B6E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pStyle w:val="Heading4"/>
              <w:snapToGrid w:val="0"/>
              <w:spacing w:line="360" w:lineRule="auto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4447C9">
              <w:rPr>
                <w:rFonts w:ascii="Trebuchet MS" w:hAnsi="Trebuchet MS" w:cs="Trebuchet MS"/>
                <w:sz w:val="20"/>
                <w:szCs w:val="20"/>
              </w:rPr>
              <w:t>Bienes y Servicios Solicitados</w:t>
            </w:r>
          </w:p>
        </w:tc>
      </w:tr>
      <w:tr w:rsidR="00B34191" w:rsidRPr="004447C9" w:rsidTr="00B02B6E">
        <w:trPr>
          <w:cantSplit/>
          <w:trHeight w:val="233"/>
        </w:trPr>
        <w:tc>
          <w:tcPr>
            <w:tcW w:w="551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447C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Rengl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ones</w:t>
            </w:r>
          </w:p>
        </w:tc>
        <w:tc>
          <w:tcPr>
            <w:tcW w:w="211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447C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33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447C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Un. De Medida</w:t>
            </w:r>
          </w:p>
        </w:tc>
        <w:tc>
          <w:tcPr>
            <w:tcW w:w="563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447C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3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447C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Importe</w:t>
            </w:r>
          </w:p>
        </w:tc>
      </w:tr>
      <w:tr w:rsidR="00B34191" w:rsidRPr="004447C9" w:rsidTr="00B02B6E">
        <w:trPr>
          <w:cantSplit/>
          <w:trHeight w:val="298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1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447C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Unitario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447C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Total</w:t>
            </w:r>
          </w:p>
        </w:tc>
      </w:tr>
      <w:tr w:rsidR="00B34191" w:rsidRPr="004447C9" w:rsidTr="00B02B6E">
        <w:trPr>
          <w:cantSplit/>
          <w:trHeight w:val="196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447C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1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4191" w:rsidRDefault="00B34191" w:rsidP="00B02B6E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  <w:p w:rsidR="00B34191" w:rsidRPr="004447C9" w:rsidRDefault="00B34191" w:rsidP="00B02B6E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ISLAS DE TRABAJO COMPUESTAS POR CUATRO ESCRITORIOS CADA UNA CON DIVISORES ACUSTICOS ENTRE ELLOS 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</w:tcPr>
          <w:p w:rsidR="00B34191" w:rsidRDefault="00B34191" w:rsidP="00B02B6E">
            <w:pPr>
              <w:snapToGrid w:val="0"/>
              <w:spacing w:line="360" w:lineRule="auto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B34191" w:rsidRPr="004447C9" w:rsidRDefault="00B34191" w:rsidP="00B02B6E">
            <w:pPr>
              <w:snapToGrid w:val="0"/>
              <w:spacing w:line="360" w:lineRule="auto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</w:tcPr>
          <w:p w:rsidR="00B34191" w:rsidRDefault="00B34191" w:rsidP="00B02B6E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34191" w:rsidRPr="004447C9" w:rsidRDefault="00B34191" w:rsidP="00B02B6E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16</w:t>
            </w:r>
          </w:p>
        </w:tc>
        <w:tc>
          <w:tcPr>
            <w:tcW w:w="601" w:type="pct"/>
            <w:tcBorders>
              <w:left w:val="single" w:sz="4" w:space="0" w:color="000000"/>
              <w:bottom w:val="single" w:sz="4" w:space="0" w:color="000000"/>
            </w:tcBorders>
          </w:tcPr>
          <w:p w:rsidR="00B34191" w:rsidRPr="004447C9" w:rsidRDefault="00B34191" w:rsidP="00B02B6E">
            <w:pPr>
              <w:snapToGrid w:val="0"/>
              <w:spacing w:line="360" w:lineRule="auto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B34191" w:rsidRPr="004447C9" w:rsidTr="00B02B6E">
        <w:trPr>
          <w:cantSplit/>
          <w:trHeight w:val="196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1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4191" w:rsidRDefault="00B34191" w:rsidP="00B02B6E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  <w:p w:rsidR="00B34191" w:rsidRPr="004447C9" w:rsidRDefault="00B34191" w:rsidP="00B02B6E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SILLONES PARA ESCRITORIO MODELO CITIZ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</w:tcPr>
          <w:p w:rsidR="00B34191" w:rsidRDefault="00B34191" w:rsidP="00B02B6E">
            <w:pPr>
              <w:snapToGrid w:val="0"/>
              <w:spacing w:line="360" w:lineRule="auto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B34191" w:rsidRPr="004447C9" w:rsidRDefault="00B34191" w:rsidP="00B02B6E">
            <w:pPr>
              <w:snapToGrid w:val="0"/>
              <w:spacing w:line="360" w:lineRule="auto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</w:tcPr>
          <w:p w:rsidR="00B34191" w:rsidRDefault="00B34191" w:rsidP="00B02B6E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34191" w:rsidRPr="004447C9" w:rsidRDefault="00B34191" w:rsidP="00B02B6E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16</w:t>
            </w:r>
          </w:p>
        </w:tc>
        <w:tc>
          <w:tcPr>
            <w:tcW w:w="601" w:type="pct"/>
            <w:tcBorders>
              <w:left w:val="single" w:sz="4" w:space="0" w:color="000000"/>
              <w:bottom w:val="single" w:sz="4" w:space="0" w:color="000000"/>
            </w:tcBorders>
          </w:tcPr>
          <w:p w:rsidR="00B34191" w:rsidRPr="004447C9" w:rsidRDefault="00B34191" w:rsidP="00B02B6E">
            <w:pPr>
              <w:snapToGrid w:val="0"/>
              <w:spacing w:line="360" w:lineRule="auto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B34191" w:rsidRPr="004447C9" w:rsidTr="00B02B6E">
        <w:trPr>
          <w:cantSplit/>
          <w:trHeight w:val="534"/>
        </w:trPr>
        <w:tc>
          <w:tcPr>
            <w:tcW w:w="2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Suma"/>
              </w:smartTagPr>
              <w:r w:rsidRPr="004447C9">
                <w:rPr>
                  <w:rFonts w:ascii="Trebuchet MS" w:hAnsi="Trebuchet MS" w:cs="Trebuchet MS"/>
                  <w:b/>
                  <w:bCs/>
                  <w:sz w:val="20"/>
                  <w:szCs w:val="20"/>
                </w:rPr>
                <w:t>La Suma</w:t>
              </w:r>
            </w:smartTag>
            <w:r w:rsidRPr="004447C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 de:</w:t>
            </w:r>
          </w:p>
        </w:tc>
        <w:tc>
          <w:tcPr>
            <w:tcW w:w="2141" w:type="pct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447C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Total  $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91" w:rsidRPr="004447C9" w:rsidRDefault="00B34191" w:rsidP="00B02B6E">
            <w:pPr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</w:tbl>
    <w:p w:rsidR="00B34191" w:rsidRPr="004447C9" w:rsidRDefault="00B34191" w:rsidP="005A68DD">
      <w:pPr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B34191" w:rsidRPr="004447C9" w:rsidRDefault="00B34191" w:rsidP="005A68DD">
      <w:pPr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4447C9">
        <w:rPr>
          <w:rFonts w:ascii="Trebuchet MS" w:hAnsi="Trebuchet MS" w:cs="Trebuchet MS"/>
          <w:b/>
          <w:bCs/>
          <w:sz w:val="20"/>
          <w:szCs w:val="20"/>
        </w:rPr>
        <w:t>TOTAL OFERTA : $ …………………</w:t>
      </w:r>
      <w:r>
        <w:rPr>
          <w:rFonts w:ascii="Trebuchet MS" w:hAnsi="Trebuchet MS" w:cs="Trebuchet MS"/>
          <w:b/>
          <w:bCs/>
          <w:sz w:val="20"/>
          <w:szCs w:val="20"/>
        </w:rPr>
        <w:t>………….</w:t>
      </w:r>
      <w:r w:rsidRPr="004447C9">
        <w:rPr>
          <w:rFonts w:ascii="Trebuchet MS" w:hAnsi="Trebuchet MS" w:cs="Trebuchet MS"/>
          <w:b/>
          <w:bCs/>
          <w:sz w:val="20"/>
          <w:szCs w:val="20"/>
        </w:rPr>
        <w:t>…………………………….- (Pesos: ……………</w:t>
      </w:r>
      <w:r>
        <w:rPr>
          <w:rFonts w:ascii="Trebuchet MS" w:hAnsi="Trebuchet MS" w:cs="Trebuchet MS"/>
          <w:b/>
          <w:bCs/>
          <w:sz w:val="20"/>
          <w:szCs w:val="20"/>
        </w:rPr>
        <w:t>………………</w:t>
      </w:r>
      <w:r w:rsidRPr="004447C9">
        <w:rPr>
          <w:rFonts w:ascii="Trebuchet MS" w:hAnsi="Trebuchet MS" w:cs="Trebuchet MS"/>
          <w:b/>
          <w:bCs/>
          <w:sz w:val="20"/>
          <w:szCs w:val="20"/>
        </w:rPr>
        <w:t>………)</w:t>
      </w:r>
    </w:p>
    <w:p w:rsidR="00B34191" w:rsidRPr="004447C9" w:rsidRDefault="00B34191" w:rsidP="005A68DD">
      <w:pPr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4447C9">
        <w:rPr>
          <w:rFonts w:ascii="Trebuchet MS" w:hAnsi="Trebuchet MS" w:cs="Trebuchet MS"/>
          <w:b/>
          <w:bCs/>
          <w:sz w:val="20"/>
          <w:szCs w:val="20"/>
        </w:rPr>
        <w:t>DENTRO DEL VALOR OFERTADO DEBE INCLUIRSE EL I.V.A.</w:t>
      </w:r>
    </w:p>
    <w:p w:rsidR="00B34191" w:rsidRPr="004447C9" w:rsidRDefault="00B34191" w:rsidP="005A68DD">
      <w:pPr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4447C9">
        <w:rPr>
          <w:rFonts w:ascii="Trebuchet MS" w:hAnsi="Trebuchet MS" w:cs="Trebuchet MS"/>
          <w:b/>
          <w:bCs/>
          <w:sz w:val="20"/>
          <w:szCs w:val="20"/>
        </w:rPr>
        <w:t xml:space="preserve">ASI TAMBIEN </w:t>
      </w:r>
      <w:smartTag w:uri="urn:schemas-microsoft-com:office:smarttags" w:element="PersonName">
        <w:smartTagPr>
          <w:attr w:name="ProductID" w:val="LA PLANILLA DEBERA"/>
        </w:smartTagPr>
        <w:r w:rsidRPr="004447C9">
          <w:rPr>
            <w:rFonts w:ascii="Trebuchet MS" w:hAnsi="Trebuchet MS" w:cs="Trebuchet MS"/>
            <w:b/>
            <w:bCs/>
            <w:sz w:val="20"/>
            <w:szCs w:val="20"/>
          </w:rPr>
          <w:t>LA PLANILLA DEBERA</w:t>
        </w:r>
      </w:smartTag>
      <w:r w:rsidRPr="004447C9">
        <w:rPr>
          <w:rFonts w:ascii="Trebuchet MS" w:hAnsi="Trebuchet MS" w:cs="Trebuchet MS"/>
          <w:b/>
          <w:bCs/>
          <w:sz w:val="20"/>
          <w:szCs w:val="20"/>
        </w:rPr>
        <w:t xml:space="preserve"> ESTAR ESCRITA A MAQUINA O EN PROCESADOR DE TEXTO, SIN EXCEPCION.</w:t>
      </w:r>
    </w:p>
    <w:p w:rsidR="00B34191" w:rsidRPr="004447C9" w:rsidRDefault="00B34191" w:rsidP="005A68DD">
      <w:pPr>
        <w:pStyle w:val="NormalWeb"/>
        <w:spacing w:before="60" w:line="360" w:lineRule="auto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:rsidR="00B34191" w:rsidRPr="004447C9" w:rsidRDefault="00B34191" w:rsidP="005A68DD">
      <w:pPr>
        <w:pStyle w:val="NormalWeb"/>
        <w:spacing w:before="60" w:line="360" w:lineRule="auto"/>
        <w:rPr>
          <w:rFonts w:ascii="Trebuchet MS" w:hAnsi="Trebuchet MS" w:cs="Trebuchet MS"/>
          <w:b/>
          <w:bCs/>
          <w:sz w:val="20"/>
          <w:szCs w:val="20"/>
          <w:u w:val="single"/>
        </w:rPr>
      </w:pPr>
      <w:r w:rsidRPr="004447C9">
        <w:rPr>
          <w:rFonts w:ascii="Trebuchet MS" w:hAnsi="Trebuchet MS" w:cs="Trebuchet MS"/>
          <w:b/>
          <w:bCs/>
          <w:sz w:val="20"/>
          <w:szCs w:val="20"/>
          <w:u w:val="single"/>
        </w:rPr>
        <w:t>RAZON SOCIAL</w:t>
      </w:r>
    </w:p>
    <w:p w:rsidR="00B34191" w:rsidRPr="004447C9" w:rsidRDefault="00B34191" w:rsidP="005A68DD">
      <w:pPr>
        <w:pStyle w:val="NormalWeb"/>
        <w:spacing w:before="60" w:line="360" w:lineRule="auto"/>
        <w:rPr>
          <w:rFonts w:ascii="Trebuchet MS" w:hAnsi="Trebuchet MS" w:cs="Trebuchet MS"/>
          <w:b/>
          <w:bCs/>
          <w:sz w:val="20"/>
          <w:szCs w:val="20"/>
          <w:u w:val="single"/>
        </w:rPr>
      </w:pPr>
      <w:r w:rsidRPr="004447C9">
        <w:rPr>
          <w:rFonts w:ascii="Trebuchet MS" w:hAnsi="Trebuchet MS" w:cs="Trebuchet MS"/>
          <w:b/>
          <w:bCs/>
          <w:sz w:val="20"/>
          <w:szCs w:val="20"/>
          <w:u w:val="single"/>
        </w:rPr>
        <w:t xml:space="preserve"> Nº DE CUIT:</w:t>
      </w:r>
    </w:p>
    <w:p w:rsidR="00B34191" w:rsidRPr="004447C9" w:rsidRDefault="00B34191" w:rsidP="005A68DD">
      <w:pPr>
        <w:pStyle w:val="NormalWeb"/>
        <w:spacing w:before="60" w:line="360" w:lineRule="auto"/>
        <w:rPr>
          <w:rFonts w:ascii="Trebuchet MS" w:hAnsi="Trebuchet MS" w:cs="Trebuchet MS"/>
          <w:b/>
          <w:bCs/>
          <w:sz w:val="20"/>
          <w:szCs w:val="20"/>
          <w:u w:val="single"/>
        </w:rPr>
      </w:pPr>
      <w:r w:rsidRPr="004447C9">
        <w:rPr>
          <w:rFonts w:ascii="Trebuchet MS" w:hAnsi="Trebuchet MS" w:cs="Trebuchet MS"/>
          <w:b/>
          <w:bCs/>
          <w:sz w:val="20"/>
          <w:szCs w:val="20"/>
          <w:u w:val="single"/>
        </w:rPr>
        <w:t>CONTACTO</w:t>
      </w:r>
    </w:p>
    <w:p w:rsidR="00B34191" w:rsidRPr="004447C9" w:rsidRDefault="00B34191" w:rsidP="005A68DD">
      <w:pPr>
        <w:pStyle w:val="NormalWeb"/>
        <w:spacing w:before="60" w:line="360" w:lineRule="auto"/>
        <w:rPr>
          <w:rFonts w:ascii="Trebuchet MS" w:hAnsi="Trebuchet MS" w:cs="Trebuchet MS"/>
          <w:b/>
          <w:bCs/>
          <w:sz w:val="20"/>
          <w:szCs w:val="20"/>
          <w:u w:val="single"/>
        </w:rPr>
      </w:pPr>
      <w:r w:rsidRPr="004447C9">
        <w:rPr>
          <w:rFonts w:ascii="Trebuchet MS" w:hAnsi="Trebuchet MS" w:cs="Trebuchet MS"/>
          <w:b/>
          <w:bCs/>
          <w:sz w:val="20"/>
          <w:szCs w:val="20"/>
          <w:u w:val="single"/>
        </w:rPr>
        <w:t xml:space="preserve"> EMAIL </w:t>
      </w:r>
    </w:p>
    <w:p w:rsidR="00B34191" w:rsidRPr="004447C9" w:rsidRDefault="00B34191" w:rsidP="005A68DD">
      <w:pPr>
        <w:pStyle w:val="NormalWeb"/>
        <w:tabs>
          <w:tab w:val="left" w:pos="6285"/>
        </w:tabs>
        <w:spacing w:before="60" w:line="360" w:lineRule="auto"/>
        <w:rPr>
          <w:rFonts w:ascii="Trebuchet MS" w:hAnsi="Trebuchet MS" w:cs="Trebuchet MS"/>
          <w:b/>
          <w:bCs/>
          <w:sz w:val="20"/>
          <w:szCs w:val="20"/>
          <w:u w:val="single"/>
        </w:rPr>
      </w:pPr>
      <w:r w:rsidRPr="004447C9">
        <w:rPr>
          <w:rFonts w:ascii="Trebuchet MS" w:hAnsi="Trebuchet MS" w:cs="Trebuchet MS"/>
          <w:b/>
          <w:bCs/>
          <w:sz w:val="20"/>
          <w:szCs w:val="20"/>
          <w:u w:val="single"/>
        </w:rPr>
        <w:t xml:space="preserve">NUMEROS </w:t>
      </w:r>
      <w:r>
        <w:rPr>
          <w:rFonts w:ascii="Trebuchet MS" w:hAnsi="Trebuchet MS" w:cs="Trebuchet MS"/>
          <w:b/>
          <w:bCs/>
          <w:sz w:val="20"/>
          <w:szCs w:val="20"/>
          <w:u w:val="single"/>
        </w:rPr>
        <w:t>TELEFONICOS:</w:t>
      </w:r>
    </w:p>
    <w:p w:rsidR="00B34191" w:rsidRPr="004447C9" w:rsidRDefault="00B34191" w:rsidP="005A68DD">
      <w:pPr>
        <w:pStyle w:val="NormalWeb"/>
        <w:spacing w:before="60" w:line="360" w:lineRule="auto"/>
        <w:rPr>
          <w:rFonts w:ascii="Trebuchet MS" w:hAnsi="Trebuchet MS" w:cs="Trebuchet MS"/>
          <w:b/>
          <w:bCs/>
          <w:sz w:val="20"/>
          <w:szCs w:val="20"/>
          <w:u w:val="single"/>
        </w:rPr>
      </w:pPr>
      <w:r w:rsidRPr="004447C9">
        <w:rPr>
          <w:rFonts w:ascii="Trebuchet MS" w:hAnsi="Trebuchet MS" w:cs="Trebuchet MS"/>
          <w:b/>
          <w:bCs/>
          <w:sz w:val="20"/>
          <w:szCs w:val="20"/>
          <w:u w:val="single"/>
        </w:rPr>
        <w:t>DOMICILIO PARA RECIBIR NOTIFICACIONES:</w:t>
      </w:r>
    </w:p>
    <w:p w:rsidR="00B34191" w:rsidRPr="005A68DD" w:rsidRDefault="00B34191" w:rsidP="0014278A">
      <w:pPr>
        <w:rPr>
          <w:rFonts w:cs="Times New Roman"/>
          <w:lang w:val="es-AR"/>
        </w:rPr>
      </w:pPr>
    </w:p>
    <w:sectPr w:rsidR="00B34191" w:rsidRPr="005A68DD" w:rsidSect="007F4760">
      <w:headerReference w:type="default" r:id="rId7"/>
      <w:footerReference w:type="default" r:id="rId8"/>
      <w:pgSz w:w="11900" w:h="16840"/>
      <w:pgMar w:top="2269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91" w:rsidRDefault="00B34191" w:rsidP="005142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4191" w:rsidRDefault="00B34191" w:rsidP="005142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91" w:rsidRPr="007F4760" w:rsidRDefault="00B34191" w:rsidP="007F4760">
    <w:pPr>
      <w:pStyle w:val="Footer"/>
      <w:ind w:right="360"/>
      <w:jc w:val="center"/>
      <w:rPr>
        <w:rFonts w:ascii="Times New Roman" w:hAnsi="Times New Roman" w:cs="Times New Roman"/>
        <w:color w:val="999999"/>
        <w:sz w:val="20"/>
        <w:szCs w:val="20"/>
      </w:rPr>
    </w:pPr>
    <w:r w:rsidRPr="007F4760">
      <w:rPr>
        <w:rFonts w:ascii="Times New Roman" w:hAnsi="Times New Roman" w:cs="Times New Roman"/>
        <w:color w:val="999999"/>
        <w:sz w:val="20"/>
        <w:szCs w:val="20"/>
      </w:rPr>
      <w:t>SAAVEDRA 789 PISO 5ª (C1229ACE) – BUENOS AIRES ARGENTINA – TEL 54 11 5129-6500</w:t>
    </w:r>
  </w:p>
  <w:p w:rsidR="00B34191" w:rsidRPr="007F4760" w:rsidRDefault="00B34191" w:rsidP="007F4760">
    <w:pPr>
      <w:pStyle w:val="Footer"/>
      <w:ind w:right="360"/>
      <w:jc w:val="center"/>
      <w:rPr>
        <w:rFonts w:ascii="Times New Roman" w:hAnsi="Times New Roman" w:cs="Times New Roman"/>
        <w:color w:val="999999"/>
        <w:sz w:val="20"/>
        <w:szCs w:val="20"/>
      </w:rPr>
    </w:pPr>
    <w:hyperlink r:id="rId1" w:history="1">
      <w:r w:rsidRPr="007F4760">
        <w:rPr>
          <w:rStyle w:val="Hyperlink"/>
          <w:rFonts w:ascii="Times New Roman" w:hAnsi="Times New Roman"/>
          <w:color w:val="999999"/>
          <w:sz w:val="20"/>
          <w:szCs w:val="20"/>
        </w:rPr>
        <w:t>www.educ.ar</w:t>
      </w:r>
    </w:hyperlink>
    <w:r w:rsidRPr="007F4760">
      <w:rPr>
        <w:rFonts w:ascii="Times New Roman" w:hAnsi="Times New Roman" w:cs="Times New Roman"/>
        <w:color w:val="999999"/>
        <w:sz w:val="20"/>
        <w:szCs w:val="20"/>
      </w:rPr>
      <w:t xml:space="preserve"> – info@educ.ar</w:t>
    </w:r>
  </w:p>
  <w:p w:rsidR="00B34191" w:rsidRPr="007F4760" w:rsidRDefault="00B34191" w:rsidP="007F4760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91" w:rsidRDefault="00B34191" w:rsidP="005142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4191" w:rsidRDefault="00B34191" w:rsidP="005142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91" w:rsidRDefault="00B34191">
    <w:pPr>
      <w:pStyle w:val="Header"/>
      <w:rPr>
        <w:rFonts w:cs="Times New Roman"/>
      </w:rPr>
    </w:pPr>
    <w:r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49" type="#_x0000_t23" style="position:absolute;margin-left:423.95pt;margin-top:-20.9pt;width:63.5pt;height:63.5pt;z-index:251658240" adj="2025">
          <v:textbox style="mso-next-textbox:#_x0000_s2049">
            <w:txbxContent>
              <w:p w:rsidR="00B34191" w:rsidRPr="00F5211C" w:rsidRDefault="00B34191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Folio N°</w:t>
                </w:r>
              </w:p>
              <w:p w:rsidR="00B34191" w:rsidRDefault="00B34191" w:rsidP="00BD13CC">
                <w:pPr>
                  <w:jc w:val="center"/>
                  <w:rPr>
                    <w:rFonts w:cs="Times New Roman"/>
                    <w:sz w:val="18"/>
                    <w:szCs w:val="18"/>
                  </w:rPr>
                </w:pPr>
              </w:p>
              <w:p w:rsidR="00B34191" w:rsidRPr="00F5211C" w:rsidRDefault="00B34191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_____</w:t>
                </w:r>
                <w:r>
                  <w:rPr>
                    <w:sz w:val="18"/>
                    <w:szCs w:val="18"/>
                  </w:rPr>
                  <w:t>__</w:t>
                </w:r>
                <w:r w:rsidRPr="00F5211C">
                  <w:rPr>
                    <w:sz w:val="18"/>
                    <w:szCs w:val="18"/>
                  </w:rPr>
                  <w:t>_</w:t>
                </w:r>
              </w:p>
              <w:p w:rsidR="00B34191" w:rsidRPr="00F5211C" w:rsidRDefault="00B34191" w:rsidP="00BD13CC">
                <w:pPr>
                  <w:jc w:val="center"/>
                  <w:rPr>
                    <w:sz w:val="16"/>
                    <w:szCs w:val="16"/>
                  </w:rPr>
                </w:pPr>
                <w:r w:rsidRPr="00F5211C">
                  <w:rPr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2050" type="#_x0000_t75" alt="Logos_Todos_2013" style="position:absolute;margin-left:-84.55pt;margin-top:-28.4pt;width:532.5pt;height:92pt;z-index:251657216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205"/>
    <w:multiLevelType w:val="hybridMultilevel"/>
    <w:tmpl w:val="93C442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6B2034"/>
    <w:multiLevelType w:val="hybridMultilevel"/>
    <w:tmpl w:val="FAEA867A"/>
    <w:lvl w:ilvl="0" w:tplc="8A3486F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4E2D6A07"/>
    <w:multiLevelType w:val="multilevel"/>
    <w:tmpl w:val="C0FE740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5365A4D"/>
    <w:multiLevelType w:val="multilevel"/>
    <w:tmpl w:val="B532C0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A9"/>
    <w:rsid w:val="00031B80"/>
    <w:rsid w:val="00047312"/>
    <w:rsid w:val="00080FB9"/>
    <w:rsid w:val="00081B88"/>
    <w:rsid w:val="00097B5B"/>
    <w:rsid w:val="000A2182"/>
    <w:rsid w:val="000B4D01"/>
    <w:rsid w:val="000E2734"/>
    <w:rsid w:val="0010213F"/>
    <w:rsid w:val="0014278A"/>
    <w:rsid w:val="001822E7"/>
    <w:rsid w:val="001C4DF6"/>
    <w:rsid w:val="001F3E8E"/>
    <w:rsid w:val="002023CE"/>
    <w:rsid w:val="002224B9"/>
    <w:rsid w:val="0023779C"/>
    <w:rsid w:val="00241033"/>
    <w:rsid w:val="00252028"/>
    <w:rsid w:val="0025770F"/>
    <w:rsid w:val="00265AF6"/>
    <w:rsid w:val="002933C6"/>
    <w:rsid w:val="002A35BB"/>
    <w:rsid w:val="00303FAC"/>
    <w:rsid w:val="00317C10"/>
    <w:rsid w:val="00360E39"/>
    <w:rsid w:val="003B3E08"/>
    <w:rsid w:val="003C44D4"/>
    <w:rsid w:val="003D2BA4"/>
    <w:rsid w:val="003E6338"/>
    <w:rsid w:val="004044B5"/>
    <w:rsid w:val="00423E0C"/>
    <w:rsid w:val="004447C9"/>
    <w:rsid w:val="00452D90"/>
    <w:rsid w:val="00456769"/>
    <w:rsid w:val="004C3445"/>
    <w:rsid w:val="004D238E"/>
    <w:rsid w:val="00512CEC"/>
    <w:rsid w:val="00513700"/>
    <w:rsid w:val="005142A9"/>
    <w:rsid w:val="00515265"/>
    <w:rsid w:val="00545E56"/>
    <w:rsid w:val="00565357"/>
    <w:rsid w:val="0058660A"/>
    <w:rsid w:val="005A68DD"/>
    <w:rsid w:val="005A7CDB"/>
    <w:rsid w:val="005B4A96"/>
    <w:rsid w:val="005E2B95"/>
    <w:rsid w:val="00604BE4"/>
    <w:rsid w:val="00667234"/>
    <w:rsid w:val="00696A58"/>
    <w:rsid w:val="006A4244"/>
    <w:rsid w:val="006D2586"/>
    <w:rsid w:val="006F3F0D"/>
    <w:rsid w:val="007104AB"/>
    <w:rsid w:val="00735AA2"/>
    <w:rsid w:val="00780C9F"/>
    <w:rsid w:val="007951DD"/>
    <w:rsid w:val="007D2CC2"/>
    <w:rsid w:val="007F4760"/>
    <w:rsid w:val="007F68AC"/>
    <w:rsid w:val="00827CE6"/>
    <w:rsid w:val="00827D3D"/>
    <w:rsid w:val="00830D0F"/>
    <w:rsid w:val="008558BB"/>
    <w:rsid w:val="008D05BC"/>
    <w:rsid w:val="00920F6F"/>
    <w:rsid w:val="00921C81"/>
    <w:rsid w:val="00927546"/>
    <w:rsid w:val="00945030"/>
    <w:rsid w:val="00970E18"/>
    <w:rsid w:val="0097755A"/>
    <w:rsid w:val="00980C3B"/>
    <w:rsid w:val="009839C2"/>
    <w:rsid w:val="009A5E40"/>
    <w:rsid w:val="009C0992"/>
    <w:rsid w:val="00A20689"/>
    <w:rsid w:val="00AB7108"/>
    <w:rsid w:val="00AE282C"/>
    <w:rsid w:val="00B02B6E"/>
    <w:rsid w:val="00B05FD2"/>
    <w:rsid w:val="00B104F0"/>
    <w:rsid w:val="00B33D0C"/>
    <w:rsid w:val="00B34191"/>
    <w:rsid w:val="00B36D05"/>
    <w:rsid w:val="00BA74E3"/>
    <w:rsid w:val="00BB42BC"/>
    <w:rsid w:val="00BC5887"/>
    <w:rsid w:val="00BD13CC"/>
    <w:rsid w:val="00C153AB"/>
    <w:rsid w:val="00C4098B"/>
    <w:rsid w:val="00C816DC"/>
    <w:rsid w:val="00C834AC"/>
    <w:rsid w:val="00CB2654"/>
    <w:rsid w:val="00CB6F5D"/>
    <w:rsid w:val="00CC013B"/>
    <w:rsid w:val="00CF363F"/>
    <w:rsid w:val="00D16186"/>
    <w:rsid w:val="00DC1B5D"/>
    <w:rsid w:val="00E50592"/>
    <w:rsid w:val="00E55992"/>
    <w:rsid w:val="00E80955"/>
    <w:rsid w:val="00E96C72"/>
    <w:rsid w:val="00EC723F"/>
    <w:rsid w:val="00ED0951"/>
    <w:rsid w:val="00ED54E8"/>
    <w:rsid w:val="00EE2417"/>
    <w:rsid w:val="00F157A3"/>
    <w:rsid w:val="00F17496"/>
    <w:rsid w:val="00F2637B"/>
    <w:rsid w:val="00F5211C"/>
    <w:rsid w:val="00F830C2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5B"/>
    <w:rPr>
      <w:rFonts w:cs="Cambria"/>
      <w:sz w:val="24"/>
      <w:szCs w:val="24"/>
      <w:lang w:val="es-ES_tradnl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A68D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1B88"/>
    <w:pPr>
      <w:spacing w:before="240" w:after="60"/>
      <w:outlineLvl w:val="7"/>
    </w:pPr>
    <w:rPr>
      <w:rFonts w:ascii="Calibri" w:hAnsi="Calibri" w:cs="Calibri"/>
      <w:i/>
      <w:iCs/>
      <w:lang w:val="es-E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363F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A1BF4"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1B88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363F"/>
    <w:rPr>
      <w:rFonts w:ascii="Cambria" w:hAnsi="Cambria" w:cs="Cambria"/>
      <w:sz w:val="22"/>
      <w:szCs w:val="22"/>
      <w:lang w:val="es-ES_tradnl"/>
    </w:rPr>
  </w:style>
  <w:style w:type="paragraph" w:styleId="Header">
    <w:name w:val="header"/>
    <w:basedOn w:val="Normal"/>
    <w:link w:val="Head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42A9"/>
    <w:rPr>
      <w:rFonts w:ascii="Lucida Grande" w:hAnsi="Lucida Grande" w:cs="Lucida Grande"/>
      <w:sz w:val="18"/>
      <w:szCs w:val="18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2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7F476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81B88"/>
    <w:pPr>
      <w:jc w:val="center"/>
    </w:pPr>
    <w:rPr>
      <w:rFonts w:ascii="Arial" w:hAnsi="Arial" w:cs="Arial"/>
      <w:b/>
      <w:bCs/>
      <w:lang w:val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081B88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1B88"/>
    <w:pPr>
      <w:jc w:val="both"/>
    </w:pPr>
    <w:rPr>
      <w:rFonts w:ascii="Arial" w:hAnsi="Arial" w:cs="Arial"/>
      <w:lang w:val="es-E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1B88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81B88"/>
    <w:pPr>
      <w:ind w:firstLine="709"/>
      <w:jc w:val="both"/>
    </w:pPr>
    <w:rPr>
      <w:rFonts w:ascii="Arial" w:hAnsi="Arial" w:cs="Arial"/>
      <w:lang w:val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81B88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A68DD"/>
    <w:rPr>
      <w:rFonts w:ascii="Times New Roman" w:hAnsi="Times New Roman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112</Words>
  <Characters>622</Characters>
  <Application>Microsoft Office Outlook</Application>
  <DocSecurity>0</DocSecurity>
  <Lines>0</Lines>
  <Paragraphs>0</Paragraphs>
  <ScaleCrop>false</ScaleCrop>
  <Company>Educ.ar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</dc:title>
  <dc:subject/>
  <dc:creator>Juan Furlino</dc:creator>
  <cp:keywords/>
  <dc:description/>
  <cp:lastModifiedBy>hggonzalez</cp:lastModifiedBy>
  <cp:revision>2</cp:revision>
  <cp:lastPrinted>2013-12-09T21:15:00Z</cp:lastPrinted>
  <dcterms:created xsi:type="dcterms:W3CDTF">2014-01-13T15:48:00Z</dcterms:created>
  <dcterms:modified xsi:type="dcterms:W3CDTF">2014-01-13T15:48:00Z</dcterms:modified>
</cp:coreProperties>
</file>